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C174" w14:textId="77777777" w:rsidR="00276B33" w:rsidRDefault="00276B33" w:rsidP="00276B33">
      <w:pPr>
        <w:pStyle w:val="Text"/>
        <w:rPr>
          <w:b/>
          <w:bCs/>
        </w:rPr>
      </w:pPr>
      <w:r>
        <w:rPr>
          <w:b/>
          <w:bCs/>
        </w:rPr>
        <w:t>Name:  ________________________</w:t>
      </w:r>
    </w:p>
    <w:p w14:paraId="54B363C5" w14:textId="77777777" w:rsidR="00276B33" w:rsidRPr="00276B33" w:rsidRDefault="00276B33" w:rsidP="00A87D6B">
      <w:pPr>
        <w:pStyle w:val="Text"/>
        <w:spacing w:after="120"/>
        <w:rPr>
          <w:b/>
          <w:bCs/>
        </w:rPr>
      </w:pPr>
      <w:r w:rsidRPr="00276B33">
        <w:rPr>
          <w:b/>
          <w:bCs/>
        </w:rPr>
        <w:t>Class:  ________________________</w:t>
      </w:r>
    </w:p>
    <w:p w14:paraId="0107543D" w14:textId="77777777" w:rsidR="00015947" w:rsidRPr="002A5B4C" w:rsidRDefault="00015947" w:rsidP="00015947">
      <w:pPr>
        <w:pStyle w:val="HeadASection"/>
        <w:rPr>
          <w:lang w:val="pl-PL"/>
        </w:rPr>
      </w:pPr>
      <w:r w:rsidRPr="002A5B4C">
        <w:rPr>
          <w:lang w:val="pl-PL"/>
        </w:rPr>
        <w:t>VOCABULARY</w:t>
      </w:r>
      <w:r w:rsidRPr="002A5B4C">
        <w:rPr>
          <w:spacing w:val="11"/>
          <w:lang w:val="pl-PL"/>
        </w:rPr>
        <w:t xml:space="preserve"> </w:t>
      </w:r>
    </w:p>
    <w:p w14:paraId="11374935" w14:textId="77777777" w:rsidR="00216CCD" w:rsidRPr="00DA0E5A" w:rsidRDefault="00216CCD" w:rsidP="003354E2">
      <w:pPr>
        <w:pStyle w:val="Rubric"/>
        <w:spacing w:after="60"/>
        <w:ind w:left="284" w:hanging="284"/>
      </w:pPr>
      <w:r w:rsidRPr="00DA0E5A">
        <w:t xml:space="preserve">1 </w:t>
      </w:r>
      <w:r w:rsidR="003354E2">
        <w:tab/>
      </w:r>
      <w:r w:rsidRPr="00DA0E5A">
        <w:t>Choose the correct options</w:t>
      </w:r>
      <w:r w:rsidR="003354E2">
        <w:t>,</w:t>
      </w:r>
      <w:r w:rsidRPr="00DA0E5A">
        <w:t xml:space="preserve"> A, B or C.</w:t>
      </w:r>
    </w:p>
    <w:p w14:paraId="11002DB5" w14:textId="6272F4B3" w:rsidR="00D2051D" w:rsidRDefault="00C64FB5" w:rsidP="00D2051D">
      <w:pPr>
        <w:pStyle w:val="Text"/>
        <w:numPr>
          <w:ilvl w:val="0"/>
          <w:numId w:val="48"/>
        </w:numPr>
        <w:tabs>
          <w:tab w:val="clear" w:pos="567"/>
          <w:tab w:val="left" w:pos="993"/>
        </w:tabs>
        <w:spacing w:after="60"/>
        <w:ind w:left="284" w:hanging="28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F447C5" wp14:editId="2C3E05D8">
                <wp:simplePos x="0" y="0"/>
                <wp:positionH relativeFrom="column">
                  <wp:posOffset>45085</wp:posOffset>
                </wp:positionH>
                <wp:positionV relativeFrom="paragraph">
                  <wp:posOffset>306070</wp:posOffset>
                </wp:positionV>
                <wp:extent cx="914400" cy="190500"/>
                <wp:effectExtent l="9525" t="9525" r="9525" b="9525"/>
                <wp:wrapNone/>
                <wp:docPr id="206317091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636B01" id="Oval 2" o:spid="_x0000_s1026" style="position:absolute;margin-left:3.55pt;margin-top:24.1pt;width:1in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"/>
            </w:pict>
          </mc:Fallback>
        </mc:AlternateContent>
      </w:r>
      <w:r w:rsidR="00216CCD" w:rsidRPr="00DA0E5A">
        <w:t xml:space="preserve">Ava is </w:t>
      </w:r>
      <w:r w:rsidR="003354E2">
        <w:t xml:space="preserve">___ </w:t>
      </w:r>
      <w:r w:rsidR="00216CCD" w:rsidRPr="00DA0E5A">
        <w:t>today because her mum won’t let her go to the party.</w:t>
      </w:r>
    </w:p>
    <w:p w14:paraId="4EE62141" w14:textId="77777777" w:rsidR="00216CCD" w:rsidRPr="00DA0E5A" w:rsidRDefault="00216CCD" w:rsidP="00D2051D">
      <w:pPr>
        <w:pStyle w:val="Text"/>
        <w:tabs>
          <w:tab w:val="clear" w:pos="567"/>
          <w:tab w:val="left" w:pos="993"/>
        </w:tabs>
        <w:spacing w:after="60"/>
        <w:ind w:left="284"/>
      </w:pPr>
      <w:r w:rsidRPr="00DA0E5A">
        <w:t>A miserable</w:t>
      </w:r>
      <w:r w:rsidRPr="00DA0E5A">
        <w:tab/>
        <w:t>B awful</w:t>
      </w:r>
      <w:r w:rsidRPr="00DA0E5A">
        <w:tab/>
      </w:r>
      <w:r w:rsidR="003354E2">
        <w:tab/>
      </w:r>
      <w:r w:rsidRPr="00DA0E5A">
        <w:t>C satisfied</w:t>
      </w:r>
    </w:p>
    <w:p w14:paraId="6D96880D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1 </w:t>
      </w:r>
      <w:r w:rsidR="003354E2">
        <w:tab/>
      </w:r>
      <w:r w:rsidRPr="00DA0E5A">
        <w:t xml:space="preserve">Arturo </w:t>
      </w:r>
      <w:r w:rsidR="003354E2">
        <w:t>___</w:t>
      </w:r>
      <w:r w:rsidRPr="00DA0E5A">
        <w:t xml:space="preserve"> up to join the environment club. </w:t>
      </w:r>
      <w:r w:rsidR="003354E2">
        <w:br/>
      </w:r>
      <w:r w:rsidRPr="00DA0E5A">
        <w:t>A signed</w:t>
      </w:r>
      <w:r w:rsidRPr="00DA0E5A">
        <w:tab/>
      </w:r>
      <w:r w:rsidRPr="00DA0E5A">
        <w:tab/>
        <w:t>B voted</w:t>
      </w:r>
      <w:r w:rsidRPr="00DA0E5A">
        <w:tab/>
      </w:r>
      <w:r w:rsidR="003354E2">
        <w:tab/>
      </w:r>
      <w:r w:rsidRPr="00DA0E5A">
        <w:t>C held</w:t>
      </w:r>
    </w:p>
    <w:p w14:paraId="42EE3D2E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2 </w:t>
      </w:r>
      <w:r w:rsidR="003354E2">
        <w:tab/>
      </w:r>
      <w:r w:rsidRPr="00DA0E5A">
        <w:t xml:space="preserve">Julie </w:t>
      </w:r>
      <w:r w:rsidR="003354E2">
        <w:t>___</w:t>
      </w:r>
      <w:r w:rsidRPr="00DA0E5A">
        <w:t xml:space="preserve"> herself climb the rock wall, although she was scared.</w:t>
      </w:r>
      <w:r w:rsidR="003354E2">
        <w:br/>
      </w:r>
      <w:r w:rsidRPr="00DA0E5A">
        <w:t>A knew</w:t>
      </w:r>
      <w:r w:rsidRPr="00DA0E5A">
        <w:tab/>
      </w:r>
      <w:r w:rsidR="003354E2">
        <w:tab/>
      </w:r>
      <w:r w:rsidRPr="00DA0E5A">
        <w:t>B made</w:t>
      </w:r>
      <w:r w:rsidRPr="00DA0E5A">
        <w:tab/>
      </w:r>
      <w:r w:rsidR="003354E2">
        <w:tab/>
      </w:r>
      <w:r w:rsidRPr="00DA0E5A">
        <w:t>C congratulated</w:t>
      </w:r>
    </w:p>
    <w:p w14:paraId="48ADDB43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3 </w:t>
      </w:r>
      <w:r w:rsidR="003354E2">
        <w:tab/>
      </w:r>
      <w:r w:rsidRPr="00DA0E5A">
        <w:t xml:space="preserve">There are always </w:t>
      </w:r>
      <w:r w:rsidR="003354E2">
        <w:t>___</w:t>
      </w:r>
      <w:r w:rsidRPr="00DA0E5A">
        <w:t xml:space="preserve"> jams in the city centre.</w:t>
      </w:r>
      <w:r w:rsidR="003354E2">
        <w:br/>
      </w:r>
      <w:r w:rsidRPr="00DA0E5A">
        <w:t>A transport</w:t>
      </w:r>
      <w:r w:rsidRPr="00DA0E5A">
        <w:tab/>
        <w:t>B car</w:t>
      </w:r>
      <w:r w:rsidRPr="00DA0E5A">
        <w:tab/>
      </w:r>
      <w:r w:rsidR="003354E2">
        <w:tab/>
      </w:r>
      <w:r w:rsidRPr="00DA0E5A">
        <w:t>C traffic</w:t>
      </w:r>
      <w:r w:rsidRPr="00DA0E5A">
        <w:tab/>
      </w:r>
    </w:p>
    <w:p w14:paraId="50C1731A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4 </w:t>
      </w:r>
      <w:r w:rsidR="003354E2">
        <w:tab/>
        <w:t>Ewa</w:t>
      </w:r>
      <w:r w:rsidRPr="00DA0E5A">
        <w:t xml:space="preserve"> </w:t>
      </w:r>
      <w:r w:rsidR="003354E2">
        <w:t>___</w:t>
      </w:r>
      <w:r w:rsidRPr="00DA0E5A">
        <w:t xml:space="preserve"> herself not </w:t>
      </w:r>
      <w:r w:rsidR="00A95203">
        <w:t xml:space="preserve">to </w:t>
      </w:r>
      <w:r w:rsidRPr="00DA0E5A">
        <w:t>be scared of spiders.</w:t>
      </w:r>
      <w:r w:rsidR="003354E2">
        <w:br/>
      </w:r>
      <w:r w:rsidRPr="00DA0E5A">
        <w:t>A made</w:t>
      </w:r>
      <w:r w:rsidRPr="00DA0E5A">
        <w:tab/>
      </w:r>
      <w:r w:rsidR="003354E2">
        <w:tab/>
      </w:r>
      <w:r w:rsidRPr="00DA0E5A">
        <w:t>B told</w:t>
      </w:r>
      <w:r w:rsidRPr="00DA0E5A">
        <w:tab/>
      </w:r>
      <w:r w:rsidR="003354E2">
        <w:tab/>
      </w:r>
      <w:r w:rsidRPr="00DA0E5A">
        <w:t>C knew</w:t>
      </w:r>
    </w:p>
    <w:p w14:paraId="28699D84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5 </w:t>
      </w:r>
      <w:r w:rsidR="003354E2">
        <w:tab/>
      </w:r>
      <w:r w:rsidRPr="00DA0E5A">
        <w:t xml:space="preserve">They were </w:t>
      </w:r>
      <w:r w:rsidR="003354E2">
        <w:t>___</w:t>
      </w:r>
      <w:r w:rsidRPr="00DA0E5A">
        <w:t xml:space="preserve"> about the trip to Australia. </w:t>
      </w:r>
      <w:r w:rsidR="00A95203">
        <w:t>They</w:t>
      </w:r>
      <w:r w:rsidRPr="00DA0E5A">
        <w:t xml:space="preserve"> couldn’t wait to go.</w:t>
      </w:r>
      <w:r w:rsidR="003354E2">
        <w:br/>
      </w:r>
      <w:r w:rsidRPr="00DA0E5A">
        <w:t>A stressed</w:t>
      </w:r>
      <w:r w:rsidRPr="00DA0E5A">
        <w:tab/>
        <w:t>B uneasy</w:t>
      </w:r>
      <w:r w:rsidRPr="00DA0E5A">
        <w:tab/>
        <w:t>C excited</w:t>
      </w:r>
    </w:p>
    <w:p w14:paraId="76CC8819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6 </w:t>
      </w:r>
      <w:r w:rsidR="003354E2">
        <w:tab/>
      </w:r>
      <w:r w:rsidRPr="00DA0E5A">
        <w:t xml:space="preserve">I love the </w:t>
      </w:r>
      <w:r w:rsidR="003354E2">
        <w:t xml:space="preserve">___ </w:t>
      </w:r>
      <w:r w:rsidRPr="00DA0E5A">
        <w:t xml:space="preserve">of his new song. They are about his life. </w:t>
      </w:r>
      <w:r w:rsidR="003354E2">
        <w:br/>
      </w:r>
      <w:r w:rsidRPr="00DA0E5A">
        <w:t>A music</w:t>
      </w:r>
      <w:r w:rsidRPr="00DA0E5A">
        <w:tab/>
      </w:r>
      <w:r w:rsidR="003354E2">
        <w:tab/>
      </w:r>
      <w:r w:rsidRPr="00DA0E5A">
        <w:t>B lyrics</w:t>
      </w:r>
      <w:r w:rsidRPr="00DA0E5A">
        <w:tab/>
      </w:r>
      <w:r w:rsidR="003354E2">
        <w:tab/>
      </w:r>
      <w:r w:rsidRPr="00DA0E5A">
        <w:t>C sound</w:t>
      </w:r>
    </w:p>
    <w:p w14:paraId="1F8E1B4C" w14:textId="77777777" w:rsidR="00216CCD" w:rsidRPr="00DA0E5A" w:rsidRDefault="00216CCD" w:rsidP="004714B2">
      <w:pPr>
        <w:pStyle w:val="Text"/>
        <w:spacing w:after="60" w:line="300" w:lineRule="auto"/>
        <w:ind w:left="284" w:hanging="284"/>
      </w:pPr>
      <w:r w:rsidRPr="00DA0E5A">
        <w:t xml:space="preserve">7 </w:t>
      </w:r>
      <w:r w:rsidR="003354E2">
        <w:tab/>
      </w:r>
      <w:r w:rsidRPr="00DA0E5A">
        <w:t xml:space="preserve">When I do something well, I usually </w:t>
      </w:r>
      <w:r w:rsidR="003354E2">
        <w:t xml:space="preserve">___ </w:t>
      </w:r>
      <w:r w:rsidRPr="00DA0E5A">
        <w:t>myself.</w:t>
      </w:r>
      <w:r w:rsidR="003354E2">
        <w:br/>
      </w:r>
      <w:r w:rsidRPr="00DA0E5A">
        <w:t>A tell</w:t>
      </w:r>
      <w:r w:rsidRPr="00DA0E5A">
        <w:tab/>
      </w:r>
      <w:r w:rsidRPr="00DA0E5A">
        <w:tab/>
      </w:r>
      <w:r w:rsidR="003354E2">
        <w:tab/>
      </w:r>
      <w:r w:rsidRPr="00DA0E5A">
        <w:t>B make</w:t>
      </w:r>
      <w:r w:rsidRPr="00DA0E5A">
        <w:tab/>
      </w:r>
      <w:r w:rsidR="003354E2">
        <w:tab/>
      </w:r>
      <w:r w:rsidRPr="00DA0E5A">
        <w:t>C congratulate</w:t>
      </w:r>
    </w:p>
    <w:p w14:paraId="29BA01F6" w14:textId="77777777" w:rsidR="00216CCD" w:rsidRPr="00DA0E5A" w:rsidRDefault="003354E2" w:rsidP="003354E2">
      <w:pPr>
        <w:pStyle w:val="ScoreBox"/>
      </w:pPr>
      <w:r>
        <w:t xml:space="preserve">     /</w:t>
      </w:r>
      <w:r w:rsidR="00216CCD" w:rsidRPr="00DA0E5A">
        <w:t>7</w:t>
      </w:r>
    </w:p>
    <w:p w14:paraId="5FE9FB8E" w14:textId="77777777" w:rsidR="00216CCD" w:rsidRPr="00DA0E5A" w:rsidRDefault="00216CCD" w:rsidP="00216CCD">
      <w:pPr>
        <w:pStyle w:val="Text"/>
      </w:pPr>
    </w:p>
    <w:p w14:paraId="2E64517A" w14:textId="77777777" w:rsidR="00216CCD" w:rsidRPr="00DA0E5A" w:rsidRDefault="00216CCD" w:rsidP="003354E2">
      <w:pPr>
        <w:pStyle w:val="Rubric"/>
        <w:spacing w:after="60"/>
        <w:ind w:left="284" w:hanging="284"/>
      </w:pPr>
      <w:r w:rsidRPr="00DA0E5A">
        <w:t xml:space="preserve">2 </w:t>
      </w:r>
      <w:r w:rsidR="003354E2">
        <w:tab/>
      </w:r>
      <w:r w:rsidRPr="00DA0E5A">
        <w:t xml:space="preserve">Complete the text. Use one word in each gap. </w:t>
      </w:r>
      <w:r w:rsidR="00A95203">
        <w:t>The first letter has been given.</w:t>
      </w:r>
    </w:p>
    <w:p w14:paraId="59967575" w14:textId="77777777" w:rsidR="00216CCD" w:rsidRPr="00DA0E5A" w:rsidRDefault="00216CCD" w:rsidP="00866842">
      <w:pPr>
        <w:pStyle w:val="Text"/>
        <w:spacing w:line="300" w:lineRule="auto"/>
      </w:pPr>
      <w:r w:rsidRPr="00DA0E5A">
        <w:t xml:space="preserve">Every Saturday Mrs Dashwood, my old neighbour, takes her empty drinks containers to the bottle </w:t>
      </w:r>
      <w:r w:rsidRPr="00DA0E5A">
        <w:rPr>
          <w:vertAlign w:val="superscript"/>
        </w:rPr>
        <w:t xml:space="preserve">0 </w:t>
      </w:r>
      <w:r w:rsidRPr="00CC4920">
        <w:rPr>
          <w:rStyle w:val="ExampleChr"/>
        </w:rPr>
        <w:t>bank</w:t>
      </w:r>
      <w:r w:rsidRPr="00DA0E5A">
        <w:t xml:space="preserve"> and then she goes to the petrol </w:t>
      </w:r>
      <w:r w:rsidRPr="00DA0E5A">
        <w:rPr>
          <w:vertAlign w:val="superscript"/>
        </w:rPr>
        <w:t>1</w:t>
      </w:r>
      <w:r w:rsidRPr="00DA0E5A">
        <w:t xml:space="preserve"> </w:t>
      </w:r>
      <w:r w:rsidR="00A95203" w:rsidRPr="00A95203">
        <w:rPr>
          <w:b/>
        </w:rPr>
        <w:t>s</w:t>
      </w:r>
      <w:r w:rsidR="00CC4920">
        <w:t>___________</w:t>
      </w:r>
      <w:r w:rsidRPr="00DA0E5A">
        <w:t xml:space="preserve"> to buy some bread and milk f</w:t>
      </w:r>
      <w:r w:rsidR="00D427ED">
        <w:t>rom</w:t>
      </w:r>
      <w:r w:rsidRPr="00DA0E5A">
        <w:t xml:space="preserve"> the shop there. She walks everywhere as she doesn’t have a car. She believes that </w:t>
      </w:r>
      <w:r w:rsidRPr="00DA0E5A">
        <w:rPr>
          <w:vertAlign w:val="superscript"/>
        </w:rPr>
        <w:t>2</w:t>
      </w:r>
      <w:r w:rsidRPr="00DA0E5A">
        <w:rPr>
          <w:b/>
        </w:rPr>
        <w:t xml:space="preserve"> </w:t>
      </w:r>
      <w:r w:rsidR="00A95203">
        <w:rPr>
          <w:b/>
        </w:rPr>
        <w:t>c</w:t>
      </w:r>
      <w:r w:rsidR="00CC4920">
        <w:t>___________</w:t>
      </w:r>
      <w:r w:rsidR="00CC4920" w:rsidRPr="00DA0E5A">
        <w:t xml:space="preserve"> </w:t>
      </w:r>
      <w:r w:rsidRPr="00DA0E5A">
        <w:t>change is a serious problem and gets a</w:t>
      </w:r>
      <w:r w:rsidRPr="00DA0E5A">
        <w:rPr>
          <w:b/>
        </w:rPr>
        <w:t xml:space="preserve"> </w:t>
      </w:r>
      <w:r w:rsidRPr="00CC4920">
        <w:rPr>
          <w:vertAlign w:val="superscript"/>
        </w:rPr>
        <w:t>3</w:t>
      </w:r>
      <w:r w:rsidRPr="00CC4920">
        <w:t xml:space="preserve"> </w:t>
      </w:r>
      <w:r w:rsidR="00A95203" w:rsidRPr="00A95203">
        <w:rPr>
          <w:b/>
        </w:rPr>
        <w:t>b</w:t>
      </w:r>
      <w:r w:rsidR="00CC4920">
        <w:t>___________</w:t>
      </w:r>
      <w:r w:rsidR="00CC4920" w:rsidRPr="00DA0E5A">
        <w:t xml:space="preserve"> </w:t>
      </w:r>
      <w:r w:rsidRPr="00DA0E5A">
        <w:t xml:space="preserve">out of not driving or using public </w:t>
      </w:r>
      <w:r w:rsidRPr="00DA0E5A">
        <w:rPr>
          <w:vertAlign w:val="superscript"/>
        </w:rPr>
        <w:t>4</w:t>
      </w:r>
      <w:r w:rsidRPr="00A95203">
        <w:rPr>
          <w:b/>
        </w:rPr>
        <w:t xml:space="preserve"> </w:t>
      </w:r>
      <w:r w:rsidR="00A95203" w:rsidRPr="00A95203">
        <w:rPr>
          <w:b/>
        </w:rPr>
        <w:t>t</w:t>
      </w:r>
      <w:r w:rsidR="00CC4920">
        <w:t>___________</w:t>
      </w:r>
      <w:r w:rsidRPr="00DA0E5A">
        <w:t xml:space="preserve">. She only uses </w:t>
      </w:r>
      <w:r w:rsidRPr="00DA0E5A">
        <w:rPr>
          <w:vertAlign w:val="superscript"/>
        </w:rPr>
        <w:t>5</w:t>
      </w:r>
      <w:r w:rsidRPr="00DA0E5A">
        <w:t xml:space="preserve"> </w:t>
      </w:r>
      <w:r w:rsidR="00A95203" w:rsidRPr="00A95203">
        <w:rPr>
          <w:b/>
        </w:rPr>
        <w:t>r</w:t>
      </w:r>
      <w:r w:rsidR="00CC4920">
        <w:t>___________</w:t>
      </w:r>
      <w:r w:rsidR="00CC4920" w:rsidRPr="00DA0E5A">
        <w:t xml:space="preserve"> </w:t>
      </w:r>
      <w:r w:rsidRPr="00DA0E5A">
        <w:t xml:space="preserve">energy like solar power if she can and does all her cooking and cleaning by hand so </w:t>
      </w:r>
      <w:r w:rsidR="00A95203">
        <w:t xml:space="preserve">she </w:t>
      </w:r>
      <w:r w:rsidRPr="00DA0E5A">
        <w:t xml:space="preserve">doesn’t use any ordinary electricity. She is happy to </w:t>
      </w:r>
      <w:r w:rsidRPr="00DA0E5A">
        <w:rPr>
          <w:vertAlign w:val="superscript"/>
        </w:rPr>
        <w:t>6</w:t>
      </w:r>
      <w:r w:rsidRPr="00DA0E5A">
        <w:t xml:space="preserve"> </w:t>
      </w:r>
      <w:r w:rsidR="00A95203" w:rsidRPr="00A95203">
        <w:rPr>
          <w:b/>
        </w:rPr>
        <w:t>g</w:t>
      </w:r>
      <w:r w:rsidR="00CC4920">
        <w:t>___________</w:t>
      </w:r>
      <w:r w:rsidRPr="00DA0E5A">
        <w:t xml:space="preserve"> her opinion on anything and everything. Some people don’t like her, but I find her interesting and fun. If I don’t feel I can do something, I talk to her and she always says something to </w:t>
      </w:r>
      <w:r w:rsidRPr="00DA0E5A">
        <w:rPr>
          <w:vertAlign w:val="superscript"/>
        </w:rPr>
        <w:t>7</w:t>
      </w:r>
      <w:r w:rsidRPr="00DA0E5A">
        <w:t xml:space="preserve"> </w:t>
      </w:r>
      <w:r w:rsidR="00A95203" w:rsidRPr="00A95203">
        <w:rPr>
          <w:b/>
        </w:rPr>
        <w:t>b</w:t>
      </w:r>
      <w:r w:rsidR="00CC4920">
        <w:t>___________</w:t>
      </w:r>
      <w:r w:rsidRPr="00DA0E5A">
        <w:t xml:space="preserve"> my co</w:t>
      </w:r>
      <w:r w:rsidR="00CC4920">
        <w:t xml:space="preserve">nfidence. </w:t>
      </w:r>
      <w:r w:rsidRPr="00DA0E5A">
        <w:t xml:space="preserve">I walk out of her house feeling I could do anything. Everyone should </w:t>
      </w:r>
      <w:r w:rsidR="00A95203">
        <w:t>have a Mrs Dashwood in their life</w:t>
      </w:r>
      <w:r w:rsidRPr="00DA0E5A">
        <w:t>!</w:t>
      </w:r>
    </w:p>
    <w:p w14:paraId="7C24F5EC" w14:textId="77777777" w:rsidR="00216CCD" w:rsidRPr="00DA0E5A" w:rsidRDefault="003354E2" w:rsidP="003354E2">
      <w:pPr>
        <w:pStyle w:val="ScoreBox"/>
      </w:pPr>
      <w:r>
        <w:t xml:space="preserve">     /</w:t>
      </w:r>
      <w:r w:rsidR="00216CCD" w:rsidRPr="00DA0E5A">
        <w:t>7</w:t>
      </w:r>
    </w:p>
    <w:p w14:paraId="30FB5892" w14:textId="77777777" w:rsidR="00216CCD" w:rsidRDefault="00216CCD" w:rsidP="00216CCD">
      <w:pPr>
        <w:pStyle w:val="Rubric"/>
      </w:pPr>
    </w:p>
    <w:p w14:paraId="35819A01" w14:textId="77777777" w:rsidR="00216CCD" w:rsidRPr="00DA0E5A" w:rsidRDefault="00216CCD" w:rsidP="003354E2">
      <w:pPr>
        <w:pStyle w:val="Rubric"/>
        <w:ind w:left="284" w:hanging="284"/>
      </w:pPr>
      <w:r w:rsidRPr="00DA0E5A">
        <w:t xml:space="preserve">3 </w:t>
      </w:r>
      <w:r w:rsidR="003354E2">
        <w:tab/>
      </w:r>
      <w:r w:rsidRPr="00DA0E5A">
        <w:t>Complete the dialogue. Use a word from the box. There are more words than you need.</w:t>
      </w:r>
    </w:p>
    <w:p w14:paraId="47FDDE59" w14:textId="77777777" w:rsidR="00216CCD" w:rsidRPr="00DA0E5A" w:rsidRDefault="003B69FD" w:rsidP="00216CCD">
      <w:pPr>
        <w:pStyle w:val="WordBox"/>
        <w:rPr>
          <w:strike/>
        </w:rPr>
      </w:pPr>
      <w:r w:rsidRPr="00DA0E5A">
        <w:t>determined</w:t>
      </w:r>
      <w:r w:rsidRPr="003B69FD">
        <w:t xml:space="preserve">     </w:t>
      </w:r>
      <w:r w:rsidR="00216CCD" w:rsidRPr="00DA0E5A">
        <w:rPr>
          <w:strike/>
        </w:rPr>
        <w:t>endangered</w:t>
      </w:r>
      <w:r w:rsidR="00216CCD" w:rsidRPr="00DA0E5A">
        <w:t xml:space="preserve"> </w:t>
      </w:r>
      <w:r>
        <w:t xml:space="preserve">    </w:t>
      </w:r>
      <w:r w:rsidRPr="00DA0E5A">
        <w:t xml:space="preserve">petrol </w:t>
      </w:r>
      <w:r>
        <w:t xml:space="preserve">    </w:t>
      </w:r>
      <w:r w:rsidR="00216CCD" w:rsidRPr="00DA0E5A">
        <w:t xml:space="preserve">plastic bags </w:t>
      </w:r>
      <w:r>
        <w:t xml:space="preserve">    </w:t>
      </w:r>
      <w:r w:rsidRPr="00DA0E5A">
        <w:t xml:space="preserve">protect </w:t>
      </w:r>
      <w:r>
        <w:t xml:space="preserve">    </w:t>
      </w:r>
      <w:r w:rsidRPr="00DA0E5A">
        <w:t xml:space="preserve">recycle </w:t>
      </w:r>
      <w:r>
        <w:t xml:space="preserve">    </w:t>
      </w:r>
      <w:r w:rsidRPr="00DA0E5A">
        <w:t>rubbish</w:t>
      </w:r>
      <w:r>
        <w:t xml:space="preserve"> </w:t>
      </w:r>
      <w:r w:rsidR="00216CCD" w:rsidRPr="00DA0E5A">
        <w:t xml:space="preserve"> </w:t>
      </w:r>
      <w:r>
        <w:t xml:space="preserve">   </w:t>
      </w:r>
      <w:r w:rsidRPr="00DA0E5A">
        <w:t xml:space="preserve">satisfied </w:t>
      </w:r>
      <w:r>
        <w:t xml:space="preserve">    </w:t>
      </w:r>
      <w:r w:rsidRPr="00DA0E5A">
        <w:t xml:space="preserve">smoke </w:t>
      </w:r>
      <w:r w:rsidR="00216CCD" w:rsidRPr="00DA0E5A">
        <w:t>w</w:t>
      </w:r>
      <w:r>
        <w:t xml:space="preserve">aste </w:t>
      </w:r>
    </w:p>
    <w:p w14:paraId="7147C8D5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A:</w:t>
      </w:r>
      <w:r w:rsidRPr="00DA0E5A">
        <w:t xml:space="preserve"> </w:t>
      </w:r>
      <w:r w:rsidR="003354E2">
        <w:tab/>
      </w:r>
      <w:r w:rsidRPr="00DA0E5A">
        <w:t xml:space="preserve">We’ve got to do an essay about </w:t>
      </w:r>
      <w:r w:rsidRPr="00DA0E5A">
        <w:rPr>
          <w:vertAlign w:val="superscript"/>
        </w:rPr>
        <w:t>0</w:t>
      </w:r>
      <w:r w:rsidRPr="00DA0E5A">
        <w:t xml:space="preserve"> </w:t>
      </w:r>
      <w:r w:rsidRPr="003B69FD">
        <w:rPr>
          <w:rStyle w:val="ExampleChr"/>
        </w:rPr>
        <w:t xml:space="preserve">endangered </w:t>
      </w:r>
      <w:r w:rsidR="003B69FD">
        <w:t xml:space="preserve">animals. </w:t>
      </w:r>
      <w:r w:rsidRPr="00DA0E5A">
        <w:t>What are you going to write about?</w:t>
      </w:r>
    </w:p>
    <w:p w14:paraId="69F07EAD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B:</w:t>
      </w:r>
      <w:r w:rsidRPr="00DA0E5A">
        <w:t xml:space="preserve"> </w:t>
      </w:r>
      <w:r w:rsidR="003354E2" w:rsidRPr="00DE135C">
        <w:rPr>
          <w:spacing w:val="-6"/>
        </w:rPr>
        <w:tab/>
      </w:r>
      <w:r w:rsidRPr="00DE135C">
        <w:rPr>
          <w:spacing w:val="-6"/>
        </w:rPr>
        <w:t>I haven’t decided yet. I thought, elephants, maybe.</w:t>
      </w:r>
    </w:p>
    <w:p w14:paraId="4A3890E2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A:</w:t>
      </w:r>
      <w:r w:rsidRPr="00DA0E5A">
        <w:t xml:space="preserve"> </w:t>
      </w:r>
      <w:r w:rsidR="003354E2">
        <w:tab/>
      </w:r>
      <w:r w:rsidR="00DE135C">
        <w:t xml:space="preserve">Really? </w:t>
      </w:r>
      <w:r w:rsidRPr="00DA0E5A">
        <w:t>Everyone knows about them. I’m going to write about turtles.</w:t>
      </w:r>
    </w:p>
    <w:p w14:paraId="771B065D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B:</w:t>
      </w:r>
      <w:r w:rsidRPr="00DA0E5A">
        <w:t xml:space="preserve"> </w:t>
      </w:r>
      <w:r w:rsidR="003354E2">
        <w:tab/>
      </w:r>
      <w:r w:rsidRPr="00DA0E5A">
        <w:t>Really?</w:t>
      </w:r>
    </w:p>
    <w:p w14:paraId="62D01CF0" w14:textId="77777777" w:rsidR="00216CCD" w:rsidRPr="00DA0E5A" w:rsidRDefault="00216CCD" w:rsidP="003B69FD">
      <w:pPr>
        <w:pStyle w:val="Text"/>
        <w:ind w:left="284" w:hanging="284"/>
      </w:pPr>
      <w:r w:rsidRPr="00DE135C">
        <w:rPr>
          <w:b/>
        </w:rPr>
        <w:t>A:</w:t>
      </w:r>
      <w:r w:rsidRPr="00DA0E5A">
        <w:t xml:space="preserve"> </w:t>
      </w:r>
      <w:r w:rsidR="003354E2">
        <w:tab/>
      </w:r>
      <w:r w:rsidRPr="00DA0E5A">
        <w:t xml:space="preserve">Well if we don’t </w:t>
      </w:r>
      <w:r w:rsidRPr="00DA0E5A">
        <w:rPr>
          <w:vertAlign w:val="superscript"/>
        </w:rPr>
        <w:t>1</w:t>
      </w:r>
      <w:r w:rsidRPr="00DA0E5A">
        <w:rPr>
          <w:b/>
        </w:rPr>
        <w:t xml:space="preserve"> </w:t>
      </w:r>
      <w:r w:rsidR="003B69FD" w:rsidRPr="003B69FD">
        <w:t>____________</w:t>
      </w:r>
      <w:r w:rsidRPr="00DA0E5A">
        <w:rPr>
          <w:b/>
        </w:rPr>
        <w:t xml:space="preserve"> </w:t>
      </w:r>
      <w:r w:rsidRPr="00DA0E5A">
        <w:t>the oceans, the coral and other sea creatures that the turtles feed on will disappear.</w:t>
      </w:r>
      <w:r w:rsidR="00DE135C">
        <w:t xml:space="preserve"> </w:t>
      </w:r>
      <w:r w:rsidRPr="00DA0E5A">
        <w:t xml:space="preserve">I’m </w:t>
      </w:r>
      <w:r w:rsidRPr="00DA0E5A">
        <w:rPr>
          <w:vertAlign w:val="superscript"/>
        </w:rPr>
        <w:t xml:space="preserve">2 </w:t>
      </w:r>
      <w:r w:rsidR="00DE135C" w:rsidRPr="003B69FD">
        <w:t>____________</w:t>
      </w:r>
      <w:r w:rsidRPr="00DA0E5A">
        <w:t xml:space="preserve"> to </w:t>
      </w:r>
      <w:r w:rsidRPr="003B69FD">
        <w:t>save a</w:t>
      </w:r>
      <w:r w:rsidRPr="00DA0E5A">
        <w:t xml:space="preserve">s many animals as we can and stop throwing away so much </w:t>
      </w:r>
      <w:r w:rsidRPr="00DA0E5A">
        <w:rPr>
          <w:vertAlign w:val="superscript"/>
        </w:rPr>
        <w:t>3</w:t>
      </w:r>
      <w:r w:rsidR="00DE135C" w:rsidRPr="003B69FD">
        <w:t>____________</w:t>
      </w:r>
      <w:r w:rsidR="00DE135C">
        <w:t>.</w:t>
      </w:r>
    </w:p>
    <w:p w14:paraId="64F30677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B:</w:t>
      </w:r>
      <w:r w:rsidRPr="00DA0E5A">
        <w:t xml:space="preserve"> </w:t>
      </w:r>
      <w:r w:rsidR="003354E2">
        <w:tab/>
      </w:r>
      <w:r w:rsidRPr="00DA0E5A">
        <w:t xml:space="preserve">So you‘re saying that we need to </w:t>
      </w:r>
      <w:r w:rsidRPr="00DA0E5A">
        <w:rPr>
          <w:vertAlign w:val="superscript"/>
        </w:rPr>
        <w:t>4</w:t>
      </w:r>
      <w:r w:rsidRPr="00DA0E5A">
        <w:t xml:space="preserve"> </w:t>
      </w:r>
      <w:r w:rsidR="00DE135C" w:rsidRPr="00DE135C">
        <w:t xml:space="preserve">____________ </w:t>
      </w:r>
      <w:r w:rsidRPr="00DA0E5A">
        <w:t xml:space="preserve">things instead of throwing them away? </w:t>
      </w:r>
    </w:p>
    <w:p w14:paraId="5A4BF6EB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A:</w:t>
      </w:r>
      <w:r w:rsidRPr="00DA0E5A">
        <w:t xml:space="preserve"> </w:t>
      </w:r>
      <w:r w:rsidR="003354E2">
        <w:tab/>
      </w:r>
      <w:r w:rsidRPr="00DA0E5A">
        <w:t xml:space="preserve">Exactly. Last year billions of tonnes of plastic found its way into the sea. We need to </w:t>
      </w:r>
      <w:r w:rsidR="00DE135C">
        <w:br/>
      </w:r>
      <w:r w:rsidRPr="00DA0E5A">
        <w:rPr>
          <w:vertAlign w:val="superscript"/>
        </w:rPr>
        <w:t>5</w:t>
      </w:r>
      <w:r w:rsidRPr="00DA0E5A">
        <w:t xml:space="preserve"> </w:t>
      </w:r>
      <w:r w:rsidR="00DE135C" w:rsidRPr="00DE135C">
        <w:t xml:space="preserve">____________ </w:t>
      </w:r>
      <w:r w:rsidRPr="00DE135C">
        <w:t>l</w:t>
      </w:r>
      <w:r w:rsidRPr="00DA0E5A">
        <w:t>ess food, energy and water. Then these animals might survive.</w:t>
      </w:r>
    </w:p>
    <w:p w14:paraId="2F4C8098" w14:textId="77777777" w:rsidR="00216CCD" w:rsidRPr="00DA0E5A" w:rsidRDefault="00216CCD" w:rsidP="003B69FD">
      <w:pPr>
        <w:pStyle w:val="Text"/>
        <w:spacing w:after="60"/>
        <w:ind w:left="284" w:hanging="284"/>
      </w:pPr>
      <w:r w:rsidRPr="00DE135C">
        <w:rPr>
          <w:b/>
        </w:rPr>
        <w:t>B:</w:t>
      </w:r>
      <w:r w:rsidRPr="00DA0E5A">
        <w:t xml:space="preserve"> </w:t>
      </w:r>
      <w:r w:rsidR="003354E2">
        <w:tab/>
      </w:r>
      <w:r w:rsidRPr="00DA0E5A">
        <w:t>Well</w:t>
      </w:r>
      <w:r w:rsidR="00DE135C">
        <w:t>,</w:t>
      </w:r>
      <w:r w:rsidRPr="00DA0E5A">
        <w:t xml:space="preserve"> I think I’ll write about birds in danger. </w:t>
      </w:r>
    </w:p>
    <w:p w14:paraId="24EE1E4A" w14:textId="77777777" w:rsidR="00216CCD" w:rsidRPr="00DA0E5A" w:rsidRDefault="003B69FD" w:rsidP="00DE135C">
      <w:pPr>
        <w:pStyle w:val="Text"/>
        <w:ind w:left="284" w:hanging="284"/>
      </w:pPr>
      <w:r w:rsidRPr="00DE135C">
        <w:rPr>
          <w:b/>
        </w:rPr>
        <w:t>A:</w:t>
      </w:r>
      <w:r w:rsidRPr="00DE135C">
        <w:rPr>
          <w:b/>
        </w:rPr>
        <w:tab/>
      </w:r>
      <w:r w:rsidR="00DE135C">
        <w:t xml:space="preserve">That’s a good idea. </w:t>
      </w:r>
      <w:r w:rsidR="00216CCD" w:rsidRPr="00DA0E5A">
        <w:t xml:space="preserve">After all, </w:t>
      </w:r>
      <w:r w:rsidR="00216CCD" w:rsidRPr="00DE135C">
        <w:rPr>
          <w:vertAlign w:val="superscript"/>
        </w:rPr>
        <w:t>6</w:t>
      </w:r>
      <w:r w:rsidR="00216CCD" w:rsidRPr="00DE135C">
        <w:t xml:space="preserve"> </w:t>
      </w:r>
      <w:r w:rsidR="00DE135C" w:rsidRPr="00DE135C">
        <w:t>____________</w:t>
      </w:r>
      <w:r w:rsidR="00216CCD" w:rsidRPr="00DA0E5A">
        <w:t xml:space="preserve"> from factories has polluted the air. So that must affect the birds. </w:t>
      </w:r>
    </w:p>
    <w:p w14:paraId="5E0CB2E8" w14:textId="77777777" w:rsidR="00216CCD" w:rsidRPr="00DA0E5A" w:rsidRDefault="003354E2" w:rsidP="00DE135C">
      <w:pPr>
        <w:pStyle w:val="ScoreBox"/>
        <w:spacing w:before="0" w:after="0"/>
      </w:pPr>
      <w:r>
        <w:t xml:space="preserve">     /</w:t>
      </w:r>
      <w:r w:rsidR="00216CCD" w:rsidRPr="00DA0E5A">
        <w:t>6</w:t>
      </w:r>
    </w:p>
    <w:p w14:paraId="283846B3" w14:textId="77777777" w:rsidR="00216CCD" w:rsidRPr="00DA0E5A" w:rsidRDefault="00216CCD" w:rsidP="00216CCD">
      <w:pPr>
        <w:rPr>
          <w:rFonts w:ascii="Arial" w:hAnsi="Arial" w:cs="Arial"/>
          <w:sz w:val="20"/>
          <w:szCs w:val="20"/>
        </w:rPr>
      </w:pPr>
    </w:p>
    <w:p w14:paraId="11FD0165" w14:textId="77777777" w:rsidR="00216CCD" w:rsidRPr="00DA0E5A" w:rsidRDefault="003B69FD" w:rsidP="00216CCD">
      <w:pPr>
        <w:pStyle w:val="HeadASection"/>
      </w:pPr>
      <w:r w:rsidRPr="00DA0E5A">
        <w:t>GRAMMAR</w:t>
      </w:r>
    </w:p>
    <w:p w14:paraId="322B344B" w14:textId="77777777" w:rsidR="00216CCD" w:rsidRPr="00DA0E5A" w:rsidRDefault="00216CCD" w:rsidP="00DE135C">
      <w:pPr>
        <w:pStyle w:val="Rubric"/>
        <w:spacing w:after="60"/>
        <w:ind w:left="284" w:hanging="284"/>
      </w:pPr>
      <w:r w:rsidRPr="00DA0E5A">
        <w:t xml:space="preserve">4 </w:t>
      </w:r>
      <w:r w:rsidR="00DE135C">
        <w:tab/>
      </w:r>
      <w:r w:rsidRPr="00DA0E5A">
        <w:t>Complete the text using the verbs in the brackets in the correct tenses.</w:t>
      </w:r>
    </w:p>
    <w:p w14:paraId="3E81E85A" w14:textId="77777777" w:rsidR="00216CCD" w:rsidRPr="00DA0E5A" w:rsidRDefault="00216CCD" w:rsidP="00DE135C">
      <w:pPr>
        <w:pStyle w:val="Text"/>
        <w:spacing w:line="300" w:lineRule="auto"/>
      </w:pPr>
      <w:r w:rsidRPr="00DA0E5A">
        <w:t>Hi there!  Welcome to my challenge blog. As you know</w:t>
      </w:r>
      <w:r w:rsidR="00A95203">
        <w:t>,</w:t>
      </w:r>
      <w:r w:rsidRPr="00DA0E5A">
        <w:t xml:space="preserve"> every week I </w:t>
      </w:r>
      <w:r w:rsidRPr="00DA0E5A">
        <w:rPr>
          <w:vertAlign w:val="superscript"/>
        </w:rPr>
        <w:t>0</w:t>
      </w:r>
      <w:r w:rsidRPr="00DA0E5A">
        <w:t xml:space="preserve"> </w:t>
      </w:r>
      <w:r w:rsidRPr="00DE135C">
        <w:rPr>
          <w:rStyle w:val="ExampleChr"/>
        </w:rPr>
        <w:t xml:space="preserve">try </w:t>
      </w:r>
      <w:r w:rsidRPr="00DA0E5A">
        <w:t xml:space="preserve">(try) to do a new challenge.  </w:t>
      </w:r>
      <w:r w:rsidR="00DE135C">
        <w:br/>
      </w:r>
      <w:r w:rsidRPr="00DA0E5A">
        <w:rPr>
          <w:vertAlign w:val="superscript"/>
        </w:rPr>
        <w:t>1</w:t>
      </w:r>
      <w:r w:rsidRPr="00DA0E5A">
        <w:t xml:space="preserve"> </w:t>
      </w:r>
      <w:r w:rsidR="003B69FD">
        <w:t>________ you ________________</w:t>
      </w:r>
      <w:r w:rsidRPr="00DA0E5A">
        <w:t xml:space="preserve"> (ever/try) to water ski? Well yesterday that </w:t>
      </w:r>
      <w:r w:rsidRPr="00DA0E5A">
        <w:rPr>
          <w:vertAlign w:val="superscript"/>
        </w:rPr>
        <w:t>2</w:t>
      </w:r>
      <w:r w:rsidR="00DE135C">
        <w:t>_____________________</w:t>
      </w:r>
      <w:r w:rsidRPr="003B69FD">
        <w:t xml:space="preserve"> </w:t>
      </w:r>
      <w:r w:rsidRPr="00DA0E5A">
        <w:t xml:space="preserve">(be) my challenge. </w:t>
      </w:r>
      <w:r w:rsidR="003B69FD">
        <w:br/>
      </w:r>
      <w:r w:rsidRPr="00DA0E5A">
        <w:t xml:space="preserve">I </w:t>
      </w:r>
      <w:r w:rsidRPr="00DA0E5A">
        <w:rPr>
          <w:vertAlign w:val="superscript"/>
        </w:rPr>
        <w:t>3</w:t>
      </w:r>
      <w:r w:rsidRPr="00DA0E5A">
        <w:t xml:space="preserve"> </w:t>
      </w:r>
      <w:r w:rsidR="003B69FD" w:rsidRPr="003B69FD">
        <w:t>______________________</w:t>
      </w:r>
      <w:r w:rsidRPr="00DA0E5A">
        <w:t xml:space="preserve"> (never/do) this before last weekend and it was harder than I expected. </w:t>
      </w:r>
      <w:r w:rsidR="003B69FD">
        <w:br/>
      </w:r>
      <w:r w:rsidRPr="00DA0E5A">
        <w:t xml:space="preserve">I </w:t>
      </w:r>
      <w:r w:rsidRPr="00DA0E5A">
        <w:rPr>
          <w:vertAlign w:val="superscript"/>
        </w:rPr>
        <w:t>4</w:t>
      </w:r>
      <w:r w:rsidRPr="00DA0E5A">
        <w:t xml:space="preserve"> </w:t>
      </w:r>
      <w:r w:rsidR="003B69FD" w:rsidRPr="003B69FD">
        <w:t>______________________</w:t>
      </w:r>
      <w:r w:rsidRPr="00DA0E5A">
        <w:t xml:space="preserve"> (go) snow skiing every year when I was very young, but stopped when I was eight. However, it </w:t>
      </w:r>
      <w:r w:rsidRPr="00DA0E5A">
        <w:rPr>
          <w:vertAlign w:val="superscript"/>
        </w:rPr>
        <w:t>5</w:t>
      </w:r>
      <w:r w:rsidRPr="00DA0E5A">
        <w:t xml:space="preserve"> </w:t>
      </w:r>
      <w:r w:rsidR="003B69FD" w:rsidRPr="003B69FD">
        <w:t xml:space="preserve">______________________ </w:t>
      </w:r>
      <w:r w:rsidRPr="00DA0E5A">
        <w:t xml:space="preserve">(not/seem) to help me at all yesterday. First of all, while I </w:t>
      </w:r>
      <w:r w:rsidRPr="00DA0E5A">
        <w:rPr>
          <w:vertAlign w:val="superscript"/>
        </w:rPr>
        <w:t>6</w:t>
      </w:r>
      <w:r w:rsidRPr="00DA0E5A">
        <w:t xml:space="preserve"> </w:t>
      </w:r>
      <w:r w:rsidR="003B69FD" w:rsidRPr="003B69FD">
        <w:t xml:space="preserve">______________________ </w:t>
      </w:r>
      <w:r w:rsidRPr="00DA0E5A">
        <w:t>(try) to get up on the skis,</w:t>
      </w:r>
      <w:r w:rsidR="003B69FD">
        <w:t xml:space="preserve"> I kept losing my balance. </w:t>
      </w:r>
      <w:r w:rsidR="003B69FD">
        <w:br/>
      </w:r>
      <w:r w:rsidRPr="00DA0E5A">
        <w:t xml:space="preserve">I </w:t>
      </w:r>
      <w:r w:rsidR="003B69FD" w:rsidRPr="003B69FD">
        <w:rPr>
          <w:vertAlign w:val="superscript"/>
        </w:rPr>
        <w:t xml:space="preserve">7 </w:t>
      </w:r>
      <w:r w:rsidR="003B69FD" w:rsidRPr="003B69FD">
        <w:t xml:space="preserve">______________________ </w:t>
      </w:r>
      <w:r w:rsidR="003B69FD">
        <w:t>(</w:t>
      </w:r>
      <w:r w:rsidRPr="00DA0E5A">
        <w:t xml:space="preserve">spent) more time in the water than on it! Then, when I finally </w:t>
      </w:r>
      <w:r w:rsidR="003B69FD">
        <w:br/>
      </w:r>
      <w:r w:rsidRPr="00DA0E5A">
        <w:rPr>
          <w:vertAlign w:val="superscript"/>
        </w:rPr>
        <w:t>8</w:t>
      </w:r>
      <w:r w:rsidRPr="00DA0E5A">
        <w:t xml:space="preserve"> </w:t>
      </w:r>
      <w:r w:rsidR="003B69FD" w:rsidRPr="003B69FD">
        <w:t>______________________</w:t>
      </w:r>
      <w:r w:rsidRPr="00DA0E5A">
        <w:t xml:space="preserve"> (manage) to get up, </w:t>
      </w:r>
      <w:r w:rsidR="003B69FD">
        <w:br/>
      </w:r>
      <w:r w:rsidRPr="00DA0E5A">
        <w:t>I only stayed there for ten seconds b</w:t>
      </w:r>
      <w:r w:rsidR="003B69FD">
        <w:t xml:space="preserve">efore I was back in the water. </w:t>
      </w:r>
      <w:r w:rsidRPr="00DA0E5A">
        <w:t xml:space="preserve">Eventually I did it for about one minute. Today I </w:t>
      </w:r>
      <w:r w:rsidRPr="00DA0E5A">
        <w:rPr>
          <w:vertAlign w:val="superscript"/>
        </w:rPr>
        <w:t>9</w:t>
      </w:r>
      <w:r w:rsidRPr="00DA0E5A">
        <w:t xml:space="preserve"> </w:t>
      </w:r>
      <w:r w:rsidR="003B69FD" w:rsidRPr="003B69FD">
        <w:t xml:space="preserve">______________________ </w:t>
      </w:r>
      <w:r w:rsidRPr="00DA0E5A">
        <w:t xml:space="preserve">(think) about the next challenge. I </w:t>
      </w:r>
      <w:r w:rsidRPr="00DA0E5A">
        <w:rPr>
          <w:vertAlign w:val="superscript"/>
        </w:rPr>
        <w:t>10</w:t>
      </w:r>
      <w:r w:rsidRPr="00DA0E5A">
        <w:t xml:space="preserve"> </w:t>
      </w:r>
      <w:r w:rsidR="003B69FD" w:rsidRPr="003B69FD">
        <w:t xml:space="preserve">______________________ </w:t>
      </w:r>
      <w:r w:rsidR="00287194">
        <w:t>(</w:t>
      </w:r>
      <w:r w:rsidRPr="00DA0E5A">
        <w:t>not/think) I’ll do a water one again too soon</w:t>
      </w:r>
      <w:r w:rsidR="00A95203">
        <w:t>,</w:t>
      </w:r>
      <w:r w:rsidRPr="00DA0E5A">
        <w:t xml:space="preserve"> though. </w:t>
      </w:r>
    </w:p>
    <w:p w14:paraId="18BBAD00" w14:textId="77777777" w:rsidR="00216CCD" w:rsidRPr="00DA0E5A" w:rsidRDefault="003B69FD" w:rsidP="00DE135C">
      <w:pPr>
        <w:pStyle w:val="ScoreBox"/>
        <w:spacing w:before="0" w:after="0"/>
      </w:pPr>
      <w:r>
        <w:t xml:space="preserve">     /</w:t>
      </w:r>
      <w:r w:rsidR="00216CCD" w:rsidRPr="00DA0E5A">
        <w:t>10</w:t>
      </w:r>
    </w:p>
    <w:p w14:paraId="72E8867B" w14:textId="77777777" w:rsidR="00216CCD" w:rsidRPr="00DA0E5A" w:rsidRDefault="00216CCD" w:rsidP="00287194">
      <w:pPr>
        <w:pStyle w:val="Rubric"/>
        <w:spacing w:after="60"/>
        <w:ind w:left="284" w:hanging="284"/>
      </w:pPr>
      <w:r w:rsidRPr="00DA0E5A">
        <w:lastRenderedPageBreak/>
        <w:t xml:space="preserve">5 </w:t>
      </w:r>
      <w:r w:rsidR="00CC4920">
        <w:tab/>
      </w:r>
      <w:r w:rsidRPr="00DA0E5A">
        <w:t xml:space="preserve">Complete the </w:t>
      </w:r>
      <w:r w:rsidR="00D45000">
        <w:t>text</w:t>
      </w:r>
      <w:r w:rsidRPr="00DA0E5A">
        <w:t xml:space="preserve"> with the correct words.</w:t>
      </w:r>
    </w:p>
    <w:p w14:paraId="5D7C0056" w14:textId="77777777" w:rsidR="00D45000" w:rsidRDefault="00216CCD" w:rsidP="00CC4920">
      <w:pPr>
        <w:pStyle w:val="Text"/>
        <w:spacing w:line="300" w:lineRule="auto"/>
      </w:pPr>
      <w:r w:rsidRPr="00DA0E5A">
        <w:t xml:space="preserve">In our house we recycle as </w:t>
      </w:r>
      <w:r w:rsidR="00D45000">
        <w:t xml:space="preserve">much of our rubbish as we can. </w:t>
      </w:r>
      <w:r w:rsidRPr="00DA0E5A">
        <w:t xml:space="preserve">We have different bins for glass, plastic, paper and food. Last week my cousins came to  </w:t>
      </w:r>
      <w:r w:rsidR="00D45000">
        <w:br/>
      </w:r>
      <w:r w:rsidRPr="00D45000">
        <w:rPr>
          <w:rStyle w:val="ExampleChr"/>
          <w:vertAlign w:val="superscript"/>
        </w:rPr>
        <w:t>0</w:t>
      </w:r>
      <w:r w:rsidR="00D45000" w:rsidRPr="00D45000">
        <w:rPr>
          <w:rStyle w:val="ExampleChr"/>
        </w:rPr>
        <w:t xml:space="preserve"> </w:t>
      </w:r>
      <w:r w:rsidRPr="00D45000">
        <w:rPr>
          <w:rStyle w:val="ExampleChr"/>
        </w:rPr>
        <w:t>stay</w:t>
      </w:r>
      <w:r w:rsidRPr="00DA0E5A">
        <w:t xml:space="preserve"> with us and they couldn’t understand why we save everything. We </w:t>
      </w:r>
      <w:r w:rsidRPr="00DA0E5A">
        <w:rPr>
          <w:vertAlign w:val="superscript"/>
        </w:rPr>
        <w:t>1</w:t>
      </w:r>
      <w:r w:rsidR="00D45000">
        <w:t xml:space="preserve"> ______________</w:t>
      </w:r>
      <w:r w:rsidRPr="00DA0E5A">
        <w:t xml:space="preserve"> met them before because they lived in a different country. When they first arrived here, we discovered that they didn’t know about recycling. They used </w:t>
      </w:r>
      <w:r w:rsidR="00D45000">
        <w:br/>
      </w:r>
      <w:r w:rsidRPr="00DA0E5A">
        <w:rPr>
          <w:vertAlign w:val="superscript"/>
        </w:rPr>
        <w:t>2</w:t>
      </w:r>
      <w:r w:rsidRPr="00DA0E5A">
        <w:t xml:space="preserve"> </w:t>
      </w:r>
      <w:r w:rsidR="00D45000">
        <w:t>______________</w:t>
      </w:r>
      <w:r w:rsidRPr="00DA0E5A">
        <w:t xml:space="preserve"> throw everything away at home and </w:t>
      </w:r>
      <w:r w:rsidRPr="00DA0E5A">
        <w:rPr>
          <w:vertAlign w:val="superscript"/>
        </w:rPr>
        <w:t>3</w:t>
      </w:r>
      <w:r w:rsidRPr="00DA0E5A">
        <w:rPr>
          <w:b/>
        </w:rPr>
        <w:t xml:space="preserve"> </w:t>
      </w:r>
      <w:r w:rsidR="00D45000">
        <w:t>______________</w:t>
      </w:r>
      <w:r w:rsidRPr="00D45000">
        <w:t xml:space="preserve"> </w:t>
      </w:r>
      <w:r w:rsidRPr="00DA0E5A">
        <w:t xml:space="preserve">recycle anything. At first they put all their rubbish in the wrong bins and left the lights on all the time. One day, I </w:t>
      </w:r>
      <w:r w:rsidRPr="00DA0E5A">
        <w:rPr>
          <w:vertAlign w:val="superscript"/>
        </w:rPr>
        <w:t>4</w:t>
      </w:r>
      <w:r w:rsidR="00D45000">
        <w:rPr>
          <w:vertAlign w:val="superscript"/>
        </w:rPr>
        <w:t xml:space="preserve"> </w:t>
      </w:r>
      <w:r w:rsidR="00D45000">
        <w:t xml:space="preserve">______________ </w:t>
      </w:r>
      <w:r w:rsidRPr="00DA0E5A">
        <w:t xml:space="preserve">watching TV in the living room </w:t>
      </w:r>
      <w:r w:rsidRPr="00DA0E5A">
        <w:rPr>
          <w:vertAlign w:val="superscript"/>
        </w:rPr>
        <w:t>5</w:t>
      </w:r>
      <w:r w:rsidRPr="00DA0E5A">
        <w:t xml:space="preserve"> </w:t>
      </w:r>
      <w:r w:rsidR="00D45000">
        <w:t>______________</w:t>
      </w:r>
      <w:r w:rsidRPr="00DA0E5A">
        <w:t xml:space="preserve"> I heard a dripping sound and saw water coming through the ceiling. Someone </w:t>
      </w:r>
      <w:r w:rsidRPr="00DA0E5A">
        <w:rPr>
          <w:vertAlign w:val="superscript"/>
        </w:rPr>
        <w:t>6</w:t>
      </w:r>
      <w:r w:rsidRPr="00DA0E5A">
        <w:t xml:space="preserve"> </w:t>
      </w:r>
      <w:r w:rsidR="00D45000">
        <w:t>______________</w:t>
      </w:r>
      <w:r w:rsidRPr="00DA0E5A">
        <w:t xml:space="preserve"> left the taps running in the bathroom and the last people who had </w:t>
      </w:r>
      <w:r w:rsidRPr="00DA0E5A">
        <w:rPr>
          <w:vertAlign w:val="superscript"/>
        </w:rPr>
        <w:t xml:space="preserve">7 </w:t>
      </w:r>
      <w:r w:rsidR="00D45000">
        <w:t>______________</w:t>
      </w:r>
      <w:r w:rsidRPr="00DA0E5A">
        <w:t xml:space="preserve"> in there were the cousins. </w:t>
      </w:r>
      <w:r w:rsidRPr="00DA0E5A">
        <w:rPr>
          <w:vertAlign w:val="superscript"/>
        </w:rPr>
        <w:t>8</w:t>
      </w:r>
      <w:r w:rsidRPr="00DA0E5A">
        <w:t xml:space="preserve"> </w:t>
      </w:r>
      <w:r w:rsidR="00D45000">
        <w:t>______________</w:t>
      </w:r>
      <w:r w:rsidRPr="00DA0E5A">
        <w:t xml:space="preserve"> their shower</w:t>
      </w:r>
      <w:r w:rsidR="00287194">
        <w:t>s</w:t>
      </w:r>
      <w:r w:rsidRPr="00DA0E5A">
        <w:t xml:space="preserve">, they had gone out with my parents. I started to clean everything up so </w:t>
      </w:r>
      <w:r w:rsidRPr="00DA0E5A">
        <w:rPr>
          <w:vertAlign w:val="superscript"/>
        </w:rPr>
        <w:t>9</w:t>
      </w:r>
      <w:r w:rsidRPr="00DA0E5A">
        <w:t xml:space="preserve"> </w:t>
      </w:r>
      <w:r w:rsidR="00D45000">
        <w:t>______________</w:t>
      </w:r>
      <w:r w:rsidRPr="00DA0E5A">
        <w:t xml:space="preserve"> the time they got back, it </w:t>
      </w:r>
      <w:r w:rsidRPr="00DA0E5A">
        <w:rPr>
          <w:vertAlign w:val="superscript"/>
        </w:rPr>
        <w:t>10</w:t>
      </w:r>
      <w:r w:rsidRPr="00DA0E5A">
        <w:t xml:space="preserve"> </w:t>
      </w:r>
      <w:r w:rsidR="00D45000">
        <w:t>______________</w:t>
      </w:r>
      <w:r w:rsidRPr="00DA0E5A">
        <w:t xml:space="preserve"> look quite so bad. They were very sorry about wasting water and have promised to be more careful in the future.  </w:t>
      </w:r>
      <w:r w:rsidRPr="00DA0E5A">
        <w:tab/>
      </w:r>
      <w:r w:rsidRPr="00DA0E5A">
        <w:tab/>
      </w:r>
    </w:p>
    <w:p w14:paraId="7925D38E" w14:textId="77777777" w:rsidR="00216CCD" w:rsidRPr="00DA0E5A" w:rsidRDefault="00E21E15" w:rsidP="00D45000">
      <w:pPr>
        <w:pStyle w:val="ScoreBox"/>
      </w:pPr>
      <w:r>
        <w:t xml:space="preserve">     </w:t>
      </w:r>
      <w:r w:rsidR="00D45000">
        <w:t>/</w:t>
      </w:r>
      <w:r w:rsidR="00216CCD" w:rsidRPr="00DA0E5A">
        <w:t>10</w:t>
      </w:r>
    </w:p>
    <w:p w14:paraId="3B31F981" w14:textId="77777777" w:rsidR="00287194" w:rsidRDefault="00287194" w:rsidP="00D45000">
      <w:pPr>
        <w:pStyle w:val="Rubric"/>
        <w:spacing w:after="60"/>
        <w:ind w:left="284" w:hanging="284"/>
      </w:pPr>
    </w:p>
    <w:p w14:paraId="073D9AB7" w14:textId="77777777" w:rsidR="00287194" w:rsidRDefault="00287194" w:rsidP="00D45000">
      <w:pPr>
        <w:pStyle w:val="Rubric"/>
        <w:spacing w:after="60"/>
        <w:ind w:left="284" w:hanging="284"/>
      </w:pPr>
    </w:p>
    <w:p w14:paraId="61651194" w14:textId="77777777" w:rsidR="00287194" w:rsidRDefault="00287194" w:rsidP="00D45000">
      <w:pPr>
        <w:pStyle w:val="Rubric"/>
        <w:spacing w:after="60"/>
        <w:ind w:left="284" w:hanging="284"/>
      </w:pPr>
    </w:p>
    <w:p w14:paraId="7D605652" w14:textId="77777777" w:rsidR="00287194" w:rsidRDefault="00287194" w:rsidP="00D45000">
      <w:pPr>
        <w:pStyle w:val="Rubric"/>
        <w:spacing w:after="60"/>
        <w:ind w:left="284" w:hanging="284"/>
      </w:pPr>
    </w:p>
    <w:p w14:paraId="73DC75C8" w14:textId="77777777" w:rsidR="00287194" w:rsidRDefault="00287194" w:rsidP="00D45000">
      <w:pPr>
        <w:pStyle w:val="Rubric"/>
        <w:spacing w:after="60"/>
        <w:ind w:left="284" w:hanging="284"/>
      </w:pPr>
    </w:p>
    <w:p w14:paraId="6B9F6C5E" w14:textId="77777777" w:rsidR="00287194" w:rsidRDefault="00287194" w:rsidP="00D45000">
      <w:pPr>
        <w:pStyle w:val="Rubric"/>
        <w:spacing w:after="60"/>
        <w:ind w:left="284" w:hanging="284"/>
      </w:pPr>
    </w:p>
    <w:p w14:paraId="5E0D55F2" w14:textId="77777777" w:rsidR="00287194" w:rsidRDefault="00287194" w:rsidP="00D45000">
      <w:pPr>
        <w:pStyle w:val="Rubric"/>
        <w:spacing w:after="60"/>
        <w:ind w:left="284" w:hanging="284"/>
      </w:pPr>
    </w:p>
    <w:p w14:paraId="40A7123C" w14:textId="77777777" w:rsidR="00287194" w:rsidRDefault="00287194" w:rsidP="00D45000">
      <w:pPr>
        <w:pStyle w:val="Rubric"/>
        <w:spacing w:after="60"/>
        <w:ind w:left="284" w:hanging="284"/>
      </w:pPr>
    </w:p>
    <w:p w14:paraId="64736229" w14:textId="77777777" w:rsidR="00287194" w:rsidRDefault="00287194" w:rsidP="00D45000">
      <w:pPr>
        <w:pStyle w:val="Rubric"/>
        <w:spacing w:after="60"/>
        <w:ind w:left="284" w:hanging="284"/>
      </w:pPr>
    </w:p>
    <w:p w14:paraId="39899AFB" w14:textId="77777777" w:rsidR="00287194" w:rsidRDefault="00287194" w:rsidP="00D45000">
      <w:pPr>
        <w:pStyle w:val="Rubric"/>
        <w:spacing w:after="60"/>
        <w:ind w:left="284" w:hanging="284"/>
      </w:pPr>
    </w:p>
    <w:p w14:paraId="6F0B7216" w14:textId="77777777" w:rsidR="00287194" w:rsidRDefault="00287194" w:rsidP="00D45000">
      <w:pPr>
        <w:pStyle w:val="Rubric"/>
        <w:spacing w:after="60"/>
        <w:ind w:left="284" w:hanging="284"/>
      </w:pPr>
    </w:p>
    <w:p w14:paraId="2524AD34" w14:textId="77777777" w:rsidR="00287194" w:rsidRDefault="00287194" w:rsidP="00D45000">
      <w:pPr>
        <w:pStyle w:val="Rubric"/>
        <w:spacing w:after="60"/>
        <w:ind w:left="284" w:hanging="284"/>
      </w:pPr>
    </w:p>
    <w:p w14:paraId="0B157D6F" w14:textId="77777777" w:rsidR="00287194" w:rsidRDefault="00287194" w:rsidP="00D45000">
      <w:pPr>
        <w:pStyle w:val="Rubric"/>
        <w:spacing w:after="60"/>
        <w:ind w:left="284" w:hanging="284"/>
      </w:pPr>
    </w:p>
    <w:p w14:paraId="5279C11F" w14:textId="77777777" w:rsidR="00287194" w:rsidRDefault="00287194" w:rsidP="00D45000">
      <w:pPr>
        <w:pStyle w:val="Rubric"/>
        <w:spacing w:after="60"/>
        <w:ind w:left="284" w:hanging="284"/>
      </w:pPr>
    </w:p>
    <w:p w14:paraId="23F2AC23" w14:textId="77777777" w:rsidR="00287194" w:rsidRDefault="00287194" w:rsidP="00D45000">
      <w:pPr>
        <w:pStyle w:val="Rubric"/>
        <w:spacing w:after="60"/>
        <w:ind w:left="284" w:hanging="284"/>
      </w:pPr>
    </w:p>
    <w:p w14:paraId="2FC28771" w14:textId="77777777" w:rsidR="00287194" w:rsidRDefault="00287194" w:rsidP="00D45000">
      <w:pPr>
        <w:pStyle w:val="Rubric"/>
        <w:spacing w:after="60"/>
        <w:ind w:left="284" w:hanging="284"/>
      </w:pPr>
    </w:p>
    <w:p w14:paraId="54D2D3E4" w14:textId="77777777" w:rsidR="00287194" w:rsidRDefault="00287194" w:rsidP="00D45000">
      <w:pPr>
        <w:pStyle w:val="Rubric"/>
        <w:spacing w:after="60"/>
        <w:ind w:left="284" w:hanging="284"/>
      </w:pPr>
    </w:p>
    <w:p w14:paraId="3717A380" w14:textId="77777777" w:rsidR="00287194" w:rsidRDefault="00287194" w:rsidP="00D45000">
      <w:pPr>
        <w:pStyle w:val="Rubric"/>
        <w:spacing w:after="60"/>
        <w:ind w:left="284" w:hanging="284"/>
      </w:pPr>
    </w:p>
    <w:p w14:paraId="20E83EE4" w14:textId="77777777" w:rsidR="00287194" w:rsidRDefault="00287194" w:rsidP="00D45000">
      <w:pPr>
        <w:pStyle w:val="Rubric"/>
        <w:spacing w:after="60"/>
        <w:ind w:left="284" w:hanging="284"/>
      </w:pPr>
    </w:p>
    <w:p w14:paraId="08C17F0F" w14:textId="77777777" w:rsidR="00287194" w:rsidRDefault="00287194" w:rsidP="00D45000">
      <w:pPr>
        <w:pStyle w:val="Rubric"/>
        <w:spacing w:after="60"/>
        <w:ind w:left="284" w:hanging="284"/>
      </w:pPr>
    </w:p>
    <w:p w14:paraId="023407D8" w14:textId="77777777" w:rsidR="00287194" w:rsidRDefault="00287194" w:rsidP="00D45000">
      <w:pPr>
        <w:pStyle w:val="Rubric"/>
        <w:spacing w:after="60"/>
        <w:ind w:left="284" w:hanging="284"/>
      </w:pPr>
    </w:p>
    <w:p w14:paraId="211D8F16" w14:textId="77777777" w:rsidR="00287194" w:rsidRDefault="00287194" w:rsidP="00D45000">
      <w:pPr>
        <w:pStyle w:val="Rubric"/>
        <w:spacing w:after="60"/>
        <w:ind w:left="284" w:hanging="284"/>
      </w:pPr>
    </w:p>
    <w:p w14:paraId="0606F984" w14:textId="77777777" w:rsidR="00287194" w:rsidRDefault="00287194" w:rsidP="00D45000">
      <w:pPr>
        <w:pStyle w:val="Rubric"/>
        <w:spacing w:after="60"/>
        <w:ind w:left="284" w:hanging="284"/>
      </w:pPr>
    </w:p>
    <w:p w14:paraId="549F021C" w14:textId="77777777" w:rsidR="00287194" w:rsidRDefault="00287194" w:rsidP="00D45000">
      <w:pPr>
        <w:pStyle w:val="Rubric"/>
        <w:spacing w:after="60"/>
        <w:ind w:left="284" w:hanging="284"/>
      </w:pPr>
    </w:p>
    <w:p w14:paraId="7320DF1C" w14:textId="77777777" w:rsidR="00287194" w:rsidRDefault="00287194" w:rsidP="00D45000">
      <w:pPr>
        <w:pStyle w:val="Rubric"/>
        <w:spacing w:after="60"/>
        <w:ind w:left="284" w:hanging="284"/>
      </w:pPr>
    </w:p>
    <w:p w14:paraId="4F1C2770" w14:textId="77777777" w:rsidR="00287194" w:rsidRDefault="00287194" w:rsidP="00D45000">
      <w:pPr>
        <w:pStyle w:val="Rubric"/>
        <w:spacing w:after="60"/>
        <w:ind w:left="284" w:hanging="284"/>
      </w:pPr>
    </w:p>
    <w:p w14:paraId="0621CDAE" w14:textId="77777777" w:rsidR="00287194" w:rsidRDefault="00287194" w:rsidP="00D45000">
      <w:pPr>
        <w:pStyle w:val="Rubric"/>
        <w:spacing w:after="60"/>
        <w:ind w:left="284" w:hanging="284"/>
      </w:pPr>
    </w:p>
    <w:p w14:paraId="59DC4574" w14:textId="77777777" w:rsidR="00287194" w:rsidRDefault="00287194" w:rsidP="00D45000">
      <w:pPr>
        <w:pStyle w:val="Rubric"/>
        <w:spacing w:after="60"/>
        <w:ind w:left="284" w:hanging="284"/>
      </w:pPr>
    </w:p>
    <w:p w14:paraId="72616AA6" w14:textId="77777777" w:rsidR="00287194" w:rsidRDefault="00287194" w:rsidP="00D45000">
      <w:pPr>
        <w:pStyle w:val="Rubric"/>
        <w:spacing w:after="60"/>
        <w:ind w:left="284" w:hanging="284"/>
      </w:pPr>
    </w:p>
    <w:p w14:paraId="1E4557A5" w14:textId="77777777" w:rsidR="00287194" w:rsidRDefault="00287194" w:rsidP="00D45000">
      <w:pPr>
        <w:pStyle w:val="Rubric"/>
        <w:spacing w:after="60"/>
        <w:ind w:left="284" w:hanging="284"/>
      </w:pPr>
    </w:p>
    <w:p w14:paraId="654019CC" w14:textId="77777777" w:rsidR="00287194" w:rsidRDefault="00287194" w:rsidP="00D45000">
      <w:pPr>
        <w:pStyle w:val="Rubric"/>
        <w:spacing w:after="60"/>
        <w:ind w:left="284" w:hanging="284"/>
      </w:pPr>
    </w:p>
    <w:p w14:paraId="672AA48A" w14:textId="77777777" w:rsidR="00E21E15" w:rsidRPr="002E1072" w:rsidRDefault="00E21E15" w:rsidP="00E21E15">
      <w:pPr>
        <w:pStyle w:val="HeadASection"/>
      </w:pPr>
      <w:r w:rsidRPr="002E1072">
        <w:t>USE OF ENGLISH</w:t>
      </w:r>
    </w:p>
    <w:p w14:paraId="69F71E84" w14:textId="77777777" w:rsidR="00216CCD" w:rsidRPr="00DA0E5A" w:rsidRDefault="00216CCD" w:rsidP="00D45000">
      <w:pPr>
        <w:pStyle w:val="Rubric"/>
        <w:spacing w:after="60"/>
        <w:ind w:left="284" w:hanging="284"/>
      </w:pPr>
      <w:r w:rsidRPr="00DA0E5A">
        <w:t xml:space="preserve">6 </w:t>
      </w:r>
      <w:r w:rsidR="00D45000">
        <w:tab/>
      </w:r>
      <w:r w:rsidRPr="00DA0E5A">
        <w:t>Complete the questions with question tags.</w:t>
      </w:r>
    </w:p>
    <w:p w14:paraId="485AACBB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0 </w:t>
      </w:r>
      <w:r w:rsidR="00D45000">
        <w:tab/>
      </w:r>
      <w:r w:rsidRPr="00DA0E5A">
        <w:t xml:space="preserve">He went home, </w:t>
      </w:r>
      <w:r w:rsidRPr="00FD69B7">
        <w:rPr>
          <w:rStyle w:val="ExampleChr"/>
        </w:rPr>
        <w:t>didn’t he</w:t>
      </w:r>
      <w:r w:rsidR="00FD69B7" w:rsidRPr="00FD69B7">
        <w:rPr>
          <w:rStyle w:val="ExampleChr"/>
        </w:rPr>
        <w:t xml:space="preserve"> </w:t>
      </w:r>
      <w:r w:rsidRPr="00FD69B7">
        <w:t>?</w:t>
      </w:r>
    </w:p>
    <w:p w14:paraId="59A168A9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1 </w:t>
      </w:r>
      <w:r w:rsidR="00D45000">
        <w:tab/>
      </w:r>
      <w:r w:rsidRPr="00DA0E5A">
        <w:t>They are working on their environment project,</w:t>
      </w:r>
      <w:r w:rsidR="00FD69B7">
        <w:t xml:space="preserve"> ________</w:t>
      </w:r>
      <w:r w:rsidR="00287194">
        <w:t>__</w:t>
      </w:r>
      <w:r w:rsidR="00FD69B7">
        <w:t>______</w:t>
      </w:r>
      <w:r w:rsidRPr="00DA0E5A">
        <w:t>?</w:t>
      </w:r>
    </w:p>
    <w:p w14:paraId="2038F65C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2 </w:t>
      </w:r>
      <w:r w:rsidR="00D45000">
        <w:tab/>
      </w:r>
      <w:r w:rsidRPr="00DA0E5A">
        <w:t xml:space="preserve">He doesn’t need to speak to us, </w:t>
      </w:r>
      <w:r w:rsidR="00FD69B7">
        <w:t>________</w:t>
      </w:r>
      <w:r w:rsidR="00287194">
        <w:t>__</w:t>
      </w:r>
      <w:r w:rsidR="00FD69B7">
        <w:t>______</w:t>
      </w:r>
      <w:r w:rsidR="00FD69B7" w:rsidRPr="00DA0E5A">
        <w:t>?</w:t>
      </w:r>
    </w:p>
    <w:p w14:paraId="444FEE87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3 </w:t>
      </w:r>
      <w:r w:rsidR="00D45000">
        <w:tab/>
      </w:r>
      <w:r w:rsidRPr="00DA0E5A">
        <w:t xml:space="preserve">Julie’s seen that film before, </w:t>
      </w:r>
      <w:r w:rsidR="00FD69B7">
        <w:t>__________</w:t>
      </w:r>
      <w:r w:rsidR="00287194">
        <w:t>__</w:t>
      </w:r>
      <w:r w:rsidR="00FD69B7">
        <w:t>____</w:t>
      </w:r>
      <w:r w:rsidR="00FD69B7" w:rsidRPr="00DA0E5A">
        <w:t>?</w:t>
      </w:r>
    </w:p>
    <w:p w14:paraId="497E9958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4 </w:t>
      </w:r>
      <w:r w:rsidR="00D45000">
        <w:tab/>
      </w:r>
      <w:r w:rsidRPr="00DA0E5A">
        <w:t xml:space="preserve">They spent a lot of time studying the oceans, </w:t>
      </w:r>
      <w:r w:rsidR="00FD69B7">
        <w:t>_________</w:t>
      </w:r>
      <w:r w:rsidR="00287194">
        <w:t>__</w:t>
      </w:r>
      <w:r w:rsidR="00FD69B7">
        <w:t>_____</w:t>
      </w:r>
      <w:r w:rsidRPr="00DA0E5A">
        <w:t>?</w:t>
      </w:r>
    </w:p>
    <w:p w14:paraId="18CD98D1" w14:textId="77777777" w:rsidR="00216CCD" w:rsidRPr="00DA0E5A" w:rsidRDefault="00216CCD" w:rsidP="00D45000">
      <w:pPr>
        <w:pStyle w:val="Text"/>
        <w:spacing w:after="60"/>
        <w:ind w:left="284" w:hanging="284"/>
      </w:pPr>
      <w:r w:rsidRPr="00DA0E5A">
        <w:t xml:space="preserve">5 </w:t>
      </w:r>
      <w:r w:rsidR="00D45000">
        <w:tab/>
      </w:r>
      <w:r w:rsidRPr="00DA0E5A">
        <w:t>She’s waiting for the bus to go to town</w:t>
      </w:r>
      <w:r w:rsidR="00FD69B7">
        <w:t xml:space="preserve"> __________</w:t>
      </w:r>
      <w:r w:rsidR="00287194">
        <w:t>__</w:t>
      </w:r>
      <w:r w:rsidR="00FD69B7">
        <w:t>____</w:t>
      </w:r>
      <w:r w:rsidR="00FD69B7" w:rsidRPr="00DA0E5A">
        <w:t>?</w:t>
      </w:r>
    </w:p>
    <w:p w14:paraId="226C4738" w14:textId="77777777" w:rsidR="00FD69B7" w:rsidRDefault="00216CCD" w:rsidP="00D45000">
      <w:pPr>
        <w:pStyle w:val="Text"/>
        <w:spacing w:after="60"/>
        <w:ind w:left="284" w:hanging="284"/>
      </w:pPr>
      <w:r w:rsidRPr="00DA0E5A">
        <w:t xml:space="preserve">6 </w:t>
      </w:r>
      <w:r w:rsidR="00D45000">
        <w:tab/>
      </w:r>
      <w:r w:rsidRPr="00DA0E5A">
        <w:t xml:space="preserve">She can’t speak Chinese, </w:t>
      </w:r>
      <w:r w:rsidR="00FD69B7">
        <w:t>__________</w:t>
      </w:r>
      <w:r w:rsidR="00287194">
        <w:t>__</w:t>
      </w:r>
      <w:r w:rsidR="00FD69B7">
        <w:t>____</w:t>
      </w:r>
      <w:r w:rsidR="00FD69B7" w:rsidRPr="00DA0E5A">
        <w:t>?</w:t>
      </w:r>
    </w:p>
    <w:p w14:paraId="2EF4F926" w14:textId="77777777" w:rsidR="00FD69B7" w:rsidRDefault="00216CCD" w:rsidP="00FD69B7">
      <w:pPr>
        <w:pStyle w:val="Text"/>
        <w:spacing w:after="60"/>
        <w:ind w:left="284" w:hanging="284"/>
      </w:pPr>
      <w:r w:rsidRPr="00DA0E5A">
        <w:t xml:space="preserve">7 </w:t>
      </w:r>
      <w:r w:rsidR="00D45000">
        <w:tab/>
      </w:r>
      <w:r w:rsidRPr="00DA0E5A">
        <w:t xml:space="preserve">They haven’t been here before, </w:t>
      </w:r>
      <w:r w:rsidR="00287194">
        <w:t>__</w:t>
      </w:r>
      <w:r w:rsidR="00FD69B7">
        <w:t>______________</w:t>
      </w:r>
      <w:r w:rsidR="00FD69B7" w:rsidRPr="00DA0E5A">
        <w:t>?</w:t>
      </w:r>
      <w:r w:rsidR="00D45000">
        <w:t xml:space="preserve">  </w:t>
      </w:r>
    </w:p>
    <w:p w14:paraId="0706FD6D" w14:textId="77777777" w:rsidR="00216CCD" w:rsidRPr="00DA0E5A" w:rsidRDefault="00FD69B7" w:rsidP="00FD69B7">
      <w:pPr>
        <w:pStyle w:val="ScoreBox"/>
      </w:pPr>
      <w:r>
        <w:t xml:space="preserve">   </w:t>
      </w:r>
      <w:r w:rsidR="00D45000">
        <w:t xml:space="preserve">  /</w:t>
      </w:r>
      <w:r w:rsidR="00216CCD" w:rsidRPr="00DA0E5A">
        <w:t>7</w:t>
      </w:r>
    </w:p>
    <w:p w14:paraId="3234F12D" w14:textId="77777777" w:rsidR="00216CCD" w:rsidRPr="00DA0E5A" w:rsidRDefault="00216CCD" w:rsidP="00D45000">
      <w:pPr>
        <w:pStyle w:val="Text"/>
        <w:spacing w:after="60"/>
        <w:ind w:left="284" w:hanging="284"/>
        <w:rPr>
          <w:b/>
        </w:rPr>
      </w:pPr>
      <w:r w:rsidRPr="00DA0E5A">
        <w:rPr>
          <w:b/>
        </w:rPr>
        <w:t xml:space="preserve">7 </w:t>
      </w:r>
      <w:r w:rsidR="00D45000">
        <w:rPr>
          <w:b/>
        </w:rPr>
        <w:tab/>
      </w:r>
      <w:r w:rsidRPr="00DA0E5A">
        <w:rPr>
          <w:b/>
        </w:rPr>
        <w:t xml:space="preserve">Complete the dialogue.  </w:t>
      </w:r>
    </w:p>
    <w:p w14:paraId="34151621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A:</w:t>
      </w:r>
      <w:r w:rsidR="00D45000">
        <w:rPr>
          <w:rStyle w:val="GapFillchr"/>
          <w:b w:val="0"/>
          <w:u w:val="none"/>
        </w:rPr>
        <w:tab/>
      </w:r>
      <w:r w:rsidRPr="00FD69B7">
        <w:t xml:space="preserve"> </w:t>
      </w:r>
      <w:r w:rsidRPr="00FD69B7">
        <w:rPr>
          <w:vertAlign w:val="superscript"/>
        </w:rPr>
        <w:t>0</w:t>
      </w:r>
      <w:r w:rsidR="00FD69B7">
        <w:t xml:space="preserve"> </w:t>
      </w:r>
      <w:r w:rsidRPr="00FD69B7">
        <w:rPr>
          <w:rStyle w:val="ExampleChr"/>
        </w:rPr>
        <w:t>Excuse</w:t>
      </w:r>
      <w:r w:rsidRPr="00DA0E5A">
        <w:t xml:space="preserve"> me, could you </w:t>
      </w:r>
      <w:r w:rsidRPr="00DA0E5A">
        <w:rPr>
          <w:vertAlign w:val="superscript"/>
        </w:rPr>
        <w:t>1</w:t>
      </w:r>
      <w:r w:rsidRPr="00DA0E5A">
        <w:t xml:space="preserve"> </w:t>
      </w:r>
      <w:r w:rsidR="00FD69B7">
        <w:t>___________</w:t>
      </w:r>
      <w:r w:rsidRPr="00DA0E5A">
        <w:t xml:space="preserve"> me?</w:t>
      </w:r>
    </w:p>
    <w:p w14:paraId="27FEAE1B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B:</w:t>
      </w:r>
      <w:r w:rsidRPr="00DA0E5A">
        <w:t xml:space="preserve"> </w:t>
      </w:r>
      <w:r w:rsidR="00D45000">
        <w:tab/>
      </w:r>
      <w:r w:rsidRPr="00DA0E5A">
        <w:t xml:space="preserve">Sure! I’ll be </w:t>
      </w:r>
      <w:r w:rsidRPr="00DA0E5A">
        <w:rPr>
          <w:vertAlign w:val="superscript"/>
        </w:rPr>
        <w:t>2</w:t>
      </w:r>
      <w:r w:rsidRPr="00DA0E5A">
        <w:t xml:space="preserve"> </w:t>
      </w:r>
      <w:r w:rsidR="00FD69B7">
        <w:t>___________</w:t>
      </w:r>
      <w:r w:rsidRPr="00DA0E5A">
        <w:t xml:space="preserve"> you in a minute.  Right, </w:t>
      </w:r>
      <w:r w:rsidRPr="00DA0E5A">
        <w:rPr>
          <w:vertAlign w:val="superscript"/>
        </w:rPr>
        <w:t>3</w:t>
      </w:r>
      <w:r w:rsidRPr="00DA0E5A">
        <w:t xml:space="preserve"> </w:t>
      </w:r>
      <w:r w:rsidR="00FD69B7">
        <w:t>___________</w:t>
      </w:r>
      <w:r w:rsidR="00FD69B7" w:rsidRPr="00DA0E5A">
        <w:t xml:space="preserve"> </w:t>
      </w:r>
      <w:r w:rsidRPr="00DA0E5A">
        <w:t>can I do for you?</w:t>
      </w:r>
    </w:p>
    <w:p w14:paraId="706A0B89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A:</w:t>
      </w:r>
      <w:r w:rsidRPr="00DA0E5A">
        <w:t xml:space="preserve"> </w:t>
      </w:r>
      <w:r w:rsidR="00D45000">
        <w:tab/>
      </w:r>
      <w:r w:rsidRPr="00DA0E5A">
        <w:t>I can’t find my laptop. I left it in the classroom and it’s not there now.</w:t>
      </w:r>
    </w:p>
    <w:p w14:paraId="2F497CC8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B:</w:t>
      </w:r>
      <w:r w:rsidRPr="00DA0E5A">
        <w:t xml:space="preserve"> </w:t>
      </w:r>
      <w:r w:rsidR="00D45000">
        <w:tab/>
      </w:r>
      <w:r w:rsidRPr="00DA0E5A">
        <w:t xml:space="preserve">Don’t worry. It’ll be in the lost property office, </w:t>
      </w:r>
      <w:r w:rsidR="00FD69B7">
        <w:br/>
      </w:r>
      <w:r w:rsidRPr="00DA0E5A">
        <w:rPr>
          <w:vertAlign w:val="superscript"/>
        </w:rPr>
        <w:t>4</w:t>
      </w:r>
      <w:r w:rsidRPr="00DA0E5A">
        <w:t xml:space="preserve"> </w:t>
      </w:r>
      <w:r w:rsidR="00FD69B7">
        <w:t>___________</w:t>
      </w:r>
      <w:r w:rsidR="00FD69B7" w:rsidRPr="00DA0E5A">
        <w:t xml:space="preserve"> </w:t>
      </w:r>
      <w:r w:rsidRPr="00DA0E5A">
        <w:t xml:space="preserve">it? You know where that is, </w:t>
      </w:r>
      <w:r w:rsidR="00FD69B7">
        <w:br/>
      </w:r>
      <w:r w:rsidRPr="00DA0E5A">
        <w:rPr>
          <w:vertAlign w:val="superscript"/>
        </w:rPr>
        <w:t>5</w:t>
      </w:r>
      <w:r w:rsidRPr="00DA0E5A">
        <w:t xml:space="preserve"> </w:t>
      </w:r>
      <w:r w:rsidR="00FD69B7">
        <w:t>___________</w:t>
      </w:r>
      <w:r w:rsidR="00FD69B7" w:rsidRPr="00DA0E5A">
        <w:t xml:space="preserve"> </w:t>
      </w:r>
      <w:r w:rsidRPr="00DA0E5A">
        <w:t>you?</w:t>
      </w:r>
    </w:p>
    <w:p w14:paraId="3144E1CB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A:</w:t>
      </w:r>
      <w:r w:rsidRPr="00DA0E5A">
        <w:t xml:space="preserve"> </w:t>
      </w:r>
      <w:r w:rsidR="00D45000">
        <w:tab/>
      </w:r>
      <w:r w:rsidR="00FD69B7">
        <w:t xml:space="preserve">No. </w:t>
      </w:r>
      <w:r w:rsidRPr="00DA0E5A">
        <w:t>I’m new here.</w:t>
      </w:r>
    </w:p>
    <w:p w14:paraId="3A96FA1E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B:</w:t>
      </w:r>
      <w:r w:rsidRPr="00DA0E5A">
        <w:t xml:space="preserve"> </w:t>
      </w:r>
      <w:r w:rsidR="00D45000">
        <w:tab/>
      </w:r>
      <w:r w:rsidRPr="00DA0E5A">
        <w:t>No problem. I’ll show you.</w:t>
      </w:r>
    </w:p>
    <w:p w14:paraId="4D0634C7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A:</w:t>
      </w:r>
      <w:r w:rsidRPr="00DA0E5A">
        <w:t xml:space="preserve"> </w:t>
      </w:r>
      <w:r w:rsidR="00D45000">
        <w:tab/>
      </w:r>
      <w:r w:rsidRPr="00DA0E5A">
        <w:t>That’s</w:t>
      </w:r>
      <w:r w:rsidRPr="00DA0E5A">
        <w:rPr>
          <w:vertAlign w:val="superscript"/>
        </w:rPr>
        <w:t xml:space="preserve"> </w:t>
      </w:r>
      <w:r w:rsidRPr="00DA0E5A">
        <w:t xml:space="preserve">really nice of you, thanks. </w:t>
      </w:r>
    </w:p>
    <w:p w14:paraId="02239502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B:</w:t>
      </w:r>
      <w:r w:rsidRPr="00DA0E5A">
        <w:t xml:space="preserve"> </w:t>
      </w:r>
      <w:r w:rsidR="00D45000">
        <w:tab/>
      </w:r>
      <w:r w:rsidRPr="00DA0E5A">
        <w:t xml:space="preserve">Do you need </w:t>
      </w:r>
      <w:r w:rsidRPr="00DA0E5A">
        <w:rPr>
          <w:vertAlign w:val="superscript"/>
        </w:rPr>
        <w:t>6</w:t>
      </w:r>
      <w:r w:rsidRPr="00DA0E5A">
        <w:t xml:space="preserve"> </w:t>
      </w:r>
      <w:r w:rsidR="00FD69B7">
        <w:t>___________</w:t>
      </w:r>
      <w:r w:rsidRPr="00DA0E5A">
        <w:t xml:space="preserve"> else?</w:t>
      </w:r>
    </w:p>
    <w:p w14:paraId="2A18119E" w14:textId="77777777" w:rsidR="00216CCD" w:rsidRPr="00DA0E5A" w:rsidRDefault="00216CCD" w:rsidP="00D45000">
      <w:pPr>
        <w:pStyle w:val="Text"/>
        <w:spacing w:after="60"/>
        <w:ind w:left="284" w:hanging="284"/>
      </w:pPr>
      <w:r w:rsidRPr="00FD69B7">
        <w:rPr>
          <w:b/>
        </w:rPr>
        <w:t>A:</w:t>
      </w:r>
      <w:r w:rsidRPr="00DA0E5A">
        <w:t xml:space="preserve"> </w:t>
      </w:r>
      <w:r w:rsidR="00D45000">
        <w:tab/>
      </w:r>
      <w:r w:rsidRPr="00DA0E5A">
        <w:t>No, I’m fine now, thanks.</w:t>
      </w:r>
    </w:p>
    <w:p w14:paraId="7868B476" w14:textId="77777777" w:rsidR="00216CCD" w:rsidRPr="00DA0E5A" w:rsidRDefault="00D45000" w:rsidP="00D45000">
      <w:pPr>
        <w:pStyle w:val="ScoreBox"/>
      </w:pPr>
      <w:r>
        <w:t xml:space="preserve">     /</w:t>
      </w:r>
      <w:r w:rsidR="00216CCD" w:rsidRPr="00DA0E5A">
        <w:t>6</w:t>
      </w:r>
    </w:p>
    <w:p w14:paraId="63E01072" w14:textId="77777777" w:rsidR="00216CCD" w:rsidRPr="00DA0E5A" w:rsidRDefault="00216CCD" w:rsidP="00D45000">
      <w:pPr>
        <w:pStyle w:val="Text"/>
        <w:spacing w:after="60"/>
        <w:ind w:left="284" w:hanging="284"/>
        <w:rPr>
          <w:b/>
        </w:rPr>
      </w:pPr>
      <w:r w:rsidRPr="00DA0E5A">
        <w:rPr>
          <w:b/>
        </w:rPr>
        <w:t xml:space="preserve">8 </w:t>
      </w:r>
      <w:r w:rsidR="00D45000">
        <w:rPr>
          <w:b/>
        </w:rPr>
        <w:tab/>
      </w:r>
      <w:r w:rsidRPr="00DA0E5A">
        <w:rPr>
          <w:b/>
        </w:rPr>
        <w:t>Match the two parts of the sentences. There is one option which you do not need to use.</w:t>
      </w:r>
    </w:p>
    <w:tbl>
      <w:tblPr>
        <w:tblStyle w:val="ac"/>
        <w:tblW w:w="53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2350"/>
      </w:tblGrid>
      <w:tr w:rsidR="00FD69B7" w14:paraId="18882881" w14:textId="77777777" w:rsidTr="00287194">
        <w:tc>
          <w:tcPr>
            <w:tcW w:w="2269" w:type="dxa"/>
          </w:tcPr>
          <w:p w14:paraId="25E3CFBD" w14:textId="77777777" w:rsidR="00FD69B7" w:rsidRDefault="00FD69B7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 w:rsidRPr="00DA0E5A">
              <w:t xml:space="preserve">0 </w:t>
            </w:r>
            <w:r w:rsidR="00287194">
              <w:t xml:space="preserve"> </w:t>
            </w:r>
            <w:r w:rsidRPr="00DA0E5A">
              <w:t>I’ve always wanted</w:t>
            </w:r>
          </w:p>
          <w:p w14:paraId="2FA555D6" w14:textId="77777777" w:rsidR="00FD69B7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 xml:space="preserve">1 </w:t>
            </w:r>
            <w:r w:rsidR="00287194">
              <w:t xml:space="preserve"> </w:t>
            </w:r>
            <w:r w:rsidR="00A95203">
              <w:t>I don’t think you</w:t>
            </w:r>
          </w:p>
          <w:p w14:paraId="74DAB3DA" w14:textId="77777777" w:rsidR="00F3260F" w:rsidRDefault="00F3260F" w:rsidP="00E24A69">
            <w:pPr>
              <w:pStyle w:val="Text"/>
              <w:tabs>
                <w:tab w:val="clear" w:pos="567"/>
                <w:tab w:val="center" w:pos="2302"/>
                <w:tab w:val="left" w:pos="2835"/>
              </w:tabs>
              <w:spacing w:after="60"/>
            </w:pPr>
            <w:r>
              <w:t xml:space="preserve">2 </w:t>
            </w:r>
            <w:r w:rsidR="00287194">
              <w:t xml:space="preserve"> </w:t>
            </w:r>
            <w:r w:rsidR="00A95203">
              <w:t>The problem is</w:t>
            </w:r>
          </w:p>
          <w:p w14:paraId="0532AC7B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 xml:space="preserve">3 </w:t>
            </w:r>
            <w:r w:rsidR="00287194">
              <w:t xml:space="preserve"> </w:t>
            </w:r>
            <w:r w:rsidR="00A95203">
              <w:t>I’ve decided to give</w:t>
            </w:r>
          </w:p>
          <w:p w14:paraId="040FAEF2" w14:textId="77777777" w:rsidR="00A95203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 xml:space="preserve">4 </w:t>
            </w:r>
            <w:r w:rsidR="00287194">
              <w:t xml:space="preserve"> </w:t>
            </w:r>
            <w:r w:rsidR="00A95203" w:rsidRPr="00DA0E5A">
              <w:t xml:space="preserve">Would you mind </w:t>
            </w:r>
          </w:p>
          <w:p w14:paraId="68B73F98" w14:textId="77777777" w:rsidR="00F3260F" w:rsidRDefault="00A95203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 xml:space="preserve">5  </w:t>
            </w:r>
            <w:r w:rsidR="00F3260F" w:rsidRPr="00DA0E5A">
              <w:t>Now I’m not afraid</w:t>
            </w:r>
          </w:p>
          <w:p w14:paraId="590FA793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 w:rsidRPr="00DA0E5A">
              <w:t xml:space="preserve">6 </w:t>
            </w:r>
            <w:r w:rsidR="00287194">
              <w:t xml:space="preserve"> </w:t>
            </w:r>
            <w:r w:rsidRPr="00DA0E5A">
              <w:t>I’m not sure</w:t>
            </w:r>
          </w:p>
          <w:p w14:paraId="489C87D2" w14:textId="77777777" w:rsidR="00287194" w:rsidRDefault="00F3260F" w:rsidP="00F3260F">
            <w:pPr>
              <w:pStyle w:val="Text"/>
              <w:tabs>
                <w:tab w:val="center" w:pos="2127"/>
              </w:tabs>
              <w:spacing w:after="60"/>
              <w:ind w:left="284" w:hanging="284"/>
            </w:pPr>
            <w:r>
              <w:t xml:space="preserve">7 </w:t>
            </w:r>
            <w:r w:rsidR="00287194">
              <w:t xml:space="preserve"> </w:t>
            </w:r>
            <w:r w:rsidRPr="00DA0E5A">
              <w:t xml:space="preserve">Could you give </w:t>
            </w:r>
          </w:p>
          <w:p w14:paraId="38135FD4" w14:textId="77777777" w:rsidR="00F3260F" w:rsidRDefault="00F3260F" w:rsidP="00287194">
            <w:pPr>
              <w:pStyle w:val="Text"/>
              <w:tabs>
                <w:tab w:val="center" w:pos="2127"/>
              </w:tabs>
              <w:spacing w:after="60"/>
              <w:ind w:left="284" w:hanging="284"/>
            </w:pPr>
          </w:p>
        </w:tc>
        <w:tc>
          <w:tcPr>
            <w:tcW w:w="708" w:type="dxa"/>
          </w:tcPr>
          <w:p w14:paraId="5A500801" w14:textId="77777777" w:rsidR="00F3260F" w:rsidRPr="00343EBA" w:rsidRDefault="00343EBA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  <w:rPr>
                <w:rStyle w:val="ExampleChr"/>
              </w:rPr>
            </w:pPr>
            <w:r w:rsidRPr="00343EBA">
              <w:rPr>
                <w:rStyle w:val="ExampleChr"/>
              </w:rPr>
              <w:t>F</w:t>
            </w:r>
          </w:p>
          <w:p w14:paraId="4B4FECD9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543E1C8B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6DD9E6EC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5B7CD130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5E71F62D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54FE1116" w14:textId="77777777" w:rsidR="00F3260F" w:rsidRDefault="00F3260F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  <w:p w14:paraId="31E252AF" w14:textId="77777777" w:rsidR="00F3260F" w:rsidRDefault="00A95203" w:rsidP="00F3260F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>___</w:t>
            </w:r>
          </w:p>
        </w:tc>
        <w:tc>
          <w:tcPr>
            <w:tcW w:w="2350" w:type="dxa"/>
          </w:tcPr>
          <w:p w14:paraId="528AC74F" w14:textId="77777777" w:rsidR="00FD69B7" w:rsidRDefault="00FD69B7" w:rsidP="00343EBA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 w:rsidRPr="00DA0E5A">
              <w:t xml:space="preserve">A </w:t>
            </w:r>
            <w:r w:rsidR="00287194">
              <w:t xml:space="preserve"> </w:t>
            </w:r>
            <w:r w:rsidRPr="00DA0E5A">
              <w:t>of the water any more</w:t>
            </w:r>
            <w:r w:rsidR="00343EBA">
              <w:t>.</w:t>
            </w:r>
          </w:p>
          <w:p w14:paraId="310D0355" w14:textId="77777777" w:rsidR="00E24A69" w:rsidRDefault="00E24A69" w:rsidP="00343EBA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>
              <w:t xml:space="preserve">B </w:t>
            </w:r>
            <w:r w:rsidR="00287194">
              <w:t xml:space="preserve"> </w:t>
            </w:r>
            <w:r>
              <w:t>me a hand with this</w:t>
            </w:r>
            <w:r w:rsidR="00343EBA">
              <w:t>.</w:t>
            </w:r>
          </w:p>
          <w:p w14:paraId="5B45A15A" w14:textId="77777777" w:rsidR="00F3260F" w:rsidRDefault="00F3260F" w:rsidP="00343EBA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  <w:r w:rsidRPr="00DA0E5A">
              <w:t xml:space="preserve">C </w:t>
            </w:r>
            <w:r w:rsidR="00287194">
              <w:t xml:space="preserve"> </w:t>
            </w:r>
            <w:r w:rsidRPr="00DA0E5A">
              <w:t>about going windsurfing</w:t>
            </w:r>
            <w:r w:rsidR="00343EBA">
              <w:t>.</w:t>
            </w:r>
          </w:p>
          <w:p w14:paraId="194BF2DB" w14:textId="77777777" w:rsidR="00F3260F" w:rsidRPr="00DA0E5A" w:rsidRDefault="00F3260F" w:rsidP="00343EBA">
            <w:pPr>
              <w:pStyle w:val="Text"/>
              <w:tabs>
                <w:tab w:val="center" w:pos="2127"/>
              </w:tabs>
              <w:spacing w:after="60"/>
            </w:pPr>
            <w:r w:rsidRPr="00DA0E5A">
              <w:t xml:space="preserve">D </w:t>
            </w:r>
            <w:r w:rsidR="00287194">
              <w:t xml:space="preserve"> </w:t>
            </w:r>
            <w:r w:rsidRPr="00DA0E5A">
              <w:t>that I can’t swim.</w:t>
            </w:r>
          </w:p>
          <w:p w14:paraId="11B08A63" w14:textId="77777777" w:rsidR="00F3260F" w:rsidRPr="00DA0E5A" w:rsidRDefault="00F3260F" w:rsidP="00343EBA">
            <w:pPr>
              <w:pStyle w:val="Text"/>
              <w:tabs>
                <w:tab w:val="center" w:pos="2127"/>
              </w:tabs>
              <w:spacing w:after="60"/>
            </w:pPr>
            <w:r w:rsidRPr="00DA0E5A">
              <w:t xml:space="preserve">E </w:t>
            </w:r>
            <w:r w:rsidR="00287194">
              <w:t xml:space="preserve"> </w:t>
            </w:r>
            <w:r w:rsidRPr="00DA0E5A">
              <w:t>windsurfing a go.</w:t>
            </w:r>
          </w:p>
          <w:p w14:paraId="3CB9AEBD" w14:textId="77777777" w:rsidR="00F3260F" w:rsidRPr="00343EBA" w:rsidRDefault="00F3260F" w:rsidP="00343EBA">
            <w:pPr>
              <w:pStyle w:val="Text"/>
              <w:tabs>
                <w:tab w:val="center" w:pos="2127"/>
              </w:tabs>
              <w:spacing w:after="60"/>
              <w:rPr>
                <w:strike/>
              </w:rPr>
            </w:pPr>
            <w:r w:rsidRPr="00343EBA">
              <w:rPr>
                <w:strike/>
              </w:rPr>
              <w:t>F</w:t>
            </w:r>
            <w:r w:rsidR="00287194">
              <w:rPr>
                <w:strike/>
              </w:rPr>
              <w:t xml:space="preserve"> </w:t>
            </w:r>
            <w:r w:rsidRPr="00343EBA">
              <w:rPr>
                <w:strike/>
              </w:rPr>
              <w:t xml:space="preserve"> </w:t>
            </w:r>
            <w:r w:rsidR="00B67495">
              <w:rPr>
                <w:strike/>
              </w:rPr>
              <w:t xml:space="preserve"> </w:t>
            </w:r>
            <w:r w:rsidRPr="00343EBA">
              <w:rPr>
                <w:strike/>
              </w:rPr>
              <w:t>to go windsurfing.</w:t>
            </w:r>
          </w:p>
          <w:p w14:paraId="3A715A08" w14:textId="77777777" w:rsidR="00F3260F" w:rsidRPr="00DA0E5A" w:rsidRDefault="00F3260F" w:rsidP="00343EBA">
            <w:pPr>
              <w:pStyle w:val="Text"/>
              <w:tabs>
                <w:tab w:val="center" w:pos="2127"/>
              </w:tabs>
              <w:spacing w:after="60"/>
            </w:pPr>
            <w:r w:rsidRPr="00DA0E5A">
              <w:t xml:space="preserve">G </w:t>
            </w:r>
            <w:r w:rsidR="00287194">
              <w:t xml:space="preserve"> </w:t>
            </w:r>
            <w:r w:rsidRPr="00DA0E5A">
              <w:t>for being a windsurfer</w:t>
            </w:r>
            <w:r w:rsidR="00343EBA">
              <w:t>.</w:t>
            </w:r>
          </w:p>
          <w:p w14:paraId="2997C8CA" w14:textId="77777777" w:rsidR="00343EBA" w:rsidRDefault="00F3260F" w:rsidP="00343EBA">
            <w:pPr>
              <w:pStyle w:val="Text"/>
              <w:tabs>
                <w:tab w:val="center" w:pos="2127"/>
              </w:tabs>
              <w:spacing w:after="60"/>
            </w:pPr>
            <w:r>
              <w:t xml:space="preserve">H </w:t>
            </w:r>
            <w:r w:rsidR="00287194">
              <w:t xml:space="preserve"> </w:t>
            </w:r>
            <w:r w:rsidR="00343EBA">
              <w:t>helping me to windsurf?</w:t>
            </w:r>
          </w:p>
          <w:p w14:paraId="3EFEA5BB" w14:textId="77777777" w:rsidR="00F3260F" w:rsidRPr="00DA0E5A" w:rsidRDefault="00F3260F" w:rsidP="00343EBA">
            <w:pPr>
              <w:pStyle w:val="Text"/>
              <w:tabs>
                <w:tab w:val="center" w:pos="2127"/>
              </w:tabs>
              <w:spacing w:after="60"/>
            </w:pPr>
            <w:r w:rsidRPr="00DA0E5A">
              <w:t xml:space="preserve">I </w:t>
            </w:r>
            <w:r w:rsidR="00287194">
              <w:t xml:space="preserve">  </w:t>
            </w:r>
            <w:r w:rsidRPr="00DA0E5A">
              <w:t xml:space="preserve">should go windsurfing.  </w:t>
            </w:r>
          </w:p>
          <w:p w14:paraId="4A28C130" w14:textId="77777777" w:rsidR="00F3260F" w:rsidRDefault="00F3260F" w:rsidP="00343EBA">
            <w:pPr>
              <w:pStyle w:val="Text"/>
              <w:tabs>
                <w:tab w:val="clear" w:pos="567"/>
                <w:tab w:val="center" w:pos="2127"/>
                <w:tab w:val="left" w:pos="2835"/>
              </w:tabs>
              <w:spacing w:after="60"/>
            </w:pPr>
          </w:p>
        </w:tc>
      </w:tr>
    </w:tbl>
    <w:p w14:paraId="3A869D14" w14:textId="77777777" w:rsidR="00FD69B7" w:rsidRDefault="00287194" w:rsidP="00287194">
      <w:pPr>
        <w:pStyle w:val="ScoreBox"/>
      </w:pPr>
      <w:r>
        <w:t xml:space="preserve">     /7</w:t>
      </w:r>
    </w:p>
    <w:p w14:paraId="5944D54A" w14:textId="77777777" w:rsidR="00FD69B7" w:rsidRDefault="00FD69B7" w:rsidP="00FD69B7">
      <w:pPr>
        <w:pStyle w:val="Text"/>
        <w:tabs>
          <w:tab w:val="clear" w:pos="567"/>
          <w:tab w:val="center" w:pos="2127"/>
          <w:tab w:val="left" w:pos="2835"/>
        </w:tabs>
        <w:spacing w:after="60"/>
        <w:ind w:left="285" w:hanging="285"/>
      </w:pPr>
    </w:p>
    <w:p w14:paraId="40B76D98" w14:textId="77777777" w:rsidR="00A714AE" w:rsidRPr="00A714AE" w:rsidRDefault="00A714AE" w:rsidP="002F725A">
      <w:pPr>
        <w:pStyle w:val="ScoreBox"/>
        <w:ind w:left="284" w:hanging="284"/>
      </w:pPr>
      <w:r>
        <w:t xml:space="preserve">     /</w:t>
      </w:r>
      <w:r w:rsidR="00E306FF">
        <w:t>6</w:t>
      </w:r>
      <w:r>
        <w:t>0</w:t>
      </w:r>
    </w:p>
    <w:sectPr w:rsidR="00A714AE" w:rsidRPr="00A714AE" w:rsidSect="00DE13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560" w:right="994" w:bottom="851" w:left="994" w:header="0" w:footer="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B5F1" w14:textId="77777777" w:rsidR="00A67D6E" w:rsidRDefault="00A67D6E">
      <w:r>
        <w:separator/>
      </w:r>
    </w:p>
    <w:p w14:paraId="2B19B4DF" w14:textId="77777777" w:rsidR="00A67D6E" w:rsidRDefault="00A67D6E"/>
    <w:p w14:paraId="143C8C15" w14:textId="77777777" w:rsidR="00A67D6E" w:rsidRDefault="00A67D6E"/>
    <w:p w14:paraId="71D6B687" w14:textId="77777777" w:rsidR="00A67D6E" w:rsidRDefault="00A67D6E"/>
    <w:p w14:paraId="55253C06" w14:textId="77777777" w:rsidR="00A67D6E" w:rsidRDefault="00A67D6E"/>
    <w:p w14:paraId="107C8A13" w14:textId="77777777" w:rsidR="00A67D6E" w:rsidRDefault="00A67D6E"/>
  </w:endnote>
  <w:endnote w:type="continuationSeparator" w:id="0">
    <w:p w14:paraId="18926CA5" w14:textId="77777777" w:rsidR="00A67D6E" w:rsidRDefault="00A67D6E">
      <w:r>
        <w:continuationSeparator/>
      </w:r>
    </w:p>
    <w:p w14:paraId="445EBA6D" w14:textId="77777777" w:rsidR="00A67D6E" w:rsidRDefault="00A67D6E"/>
    <w:p w14:paraId="0122C231" w14:textId="77777777" w:rsidR="00A67D6E" w:rsidRDefault="00A67D6E"/>
    <w:p w14:paraId="2D807611" w14:textId="77777777" w:rsidR="00A67D6E" w:rsidRDefault="00A67D6E"/>
    <w:p w14:paraId="343E40B8" w14:textId="77777777" w:rsidR="00A67D6E" w:rsidRDefault="00A67D6E"/>
    <w:p w14:paraId="5345B051" w14:textId="77777777" w:rsidR="00A67D6E" w:rsidRDefault="00A67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haris SIL">
    <w:altName w:val="Luminari"/>
    <w:charset w:val="00"/>
    <w:family w:val="auto"/>
    <w:pitch w:val="variable"/>
    <w:sig w:usb0="A00002FF" w:usb1="5200A1FF" w:usb2="00000009" w:usb3="00000000" w:csb0="000001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D708" w14:textId="77777777" w:rsidR="001571DC" w:rsidRPr="00B60917" w:rsidRDefault="001571DC" w:rsidP="006B29A8">
    <w:pPr>
      <w:pStyle w:val="Text"/>
      <w:tabs>
        <w:tab w:val="right" w:pos="9720"/>
      </w:tabs>
    </w:pPr>
    <w:r w:rsidRPr="00B60917">
      <w:t>© 201</w:t>
    </w:r>
    <w:r w:rsidR="003C67F0">
      <w:t>7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="008A7ABC"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="008A7ABC" w:rsidRPr="00B60917">
      <w:rPr>
        <w:sz w:val="16"/>
        <w:szCs w:val="16"/>
      </w:rPr>
      <w:fldChar w:fldCharType="separate"/>
    </w:r>
    <w:r w:rsidR="00866842">
      <w:rPr>
        <w:noProof/>
        <w:sz w:val="16"/>
        <w:szCs w:val="16"/>
      </w:rPr>
      <w:t>1</w:t>
    </w:r>
    <w:r w:rsidR="008A7ABC" w:rsidRPr="00B60917">
      <w:rPr>
        <w:sz w:val="16"/>
        <w:szCs w:val="16"/>
      </w:rPr>
      <w:fldChar w:fldCharType="end"/>
    </w:r>
  </w:p>
  <w:p w14:paraId="6C790354" w14:textId="77777777" w:rsidR="001571DC" w:rsidRPr="00B60917" w:rsidRDefault="001571DC" w:rsidP="005623CF">
    <w:pPr>
      <w:pStyle w:val="Text"/>
    </w:pPr>
  </w:p>
  <w:p w14:paraId="79819AE8" w14:textId="77777777" w:rsidR="001571DC" w:rsidRDefault="001571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C413" w14:textId="77777777" w:rsidR="001571DC" w:rsidRPr="00D40881" w:rsidRDefault="001571DC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="008A7ABC"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="008A7ABC"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8A7ABC" w:rsidRPr="00D40881">
      <w:rPr>
        <w:sz w:val="16"/>
        <w:szCs w:val="16"/>
      </w:rPr>
      <w:fldChar w:fldCharType="end"/>
    </w:r>
  </w:p>
  <w:p w14:paraId="5089F8F3" w14:textId="77777777" w:rsidR="001571DC" w:rsidRPr="00D40881" w:rsidRDefault="001571DC" w:rsidP="00B74096">
    <w:pPr>
      <w:pStyle w:val="TextList"/>
    </w:pPr>
  </w:p>
  <w:p w14:paraId="58205945" w14:textId="77777777" w:rsidR="001571DC" w:rsidRDefault="00157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CB4F" w14:textId="77777777" w:rsidR="00A67D6E" w:rsidRDefault="00A67D6E">
      <w:r>
        <w:separator/>
      </w:r>
    </w:p>
    <w:p w14:paraId="3D057708" w14:textId="77777777" w:rsidR="00A67D6E" w:rsidRDefault="00A67D6E"/>
    <w:p w14:paraId="15B445E0" w14:textId="77777777" w:rsidR="00A67D6E" w:rsidRDefault="00A67D6E"/>
    <w:p w14:paraId="3FE95F4B" w14:textId="77777777" w:rsidR="00A67D6E" w:rsidRDefault="00A67D6E"/>
    <w:p w14:paraId="76F98D92" w14:textId="77777777" w:rsidR="00A67D6E" w:rsidRDefault="00A67D6E"/>
    <w:p w14:paraId="5EB90543" w14:textId="77777777" w:rsidR="00A67D6E" w:rsidRDefault="00A67D6E"/>
  </w:footnote>
  <w:footnote w:type="continuationSeparator" w:id="0">
    <w:p w14:paraId="0ACAFC0B" w14:textId="77777777" w:rsidR="00A67D6E" w:rsidRDefault="00A67D6E">
      <w:r>
        <w:continuationSeparator/>
      </w:r>
    </w:p>
    <w:p w14:paraId="2833E014" w14:textId="77777777" w:rsidR="00A67D6E" w:rsidRDefault="00A67D6E"/>
    <w:p w14:paraId="69282DF0" w14:textId="77777777" w:rsidR="00A67D6E" w:rsidRDefault="00A67D6E"/>
    <w:p w14:paraId="457745C0" w14:textId="77777777" w:rsidR="00A67D6E" w:rsidRDefault="00A67D6E"/>
    <w:p w14:paraId="0BBBB05E" w14:textId="77777777" w:rsidR="00A67D6E" w:rsidRDefault="00A67D6E"/>
    <w:p w14:paraId="3A69C2EA" w14:textId="77777777" w:rsidR="00A67D6E" w:rsidRDefault="00A67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35ED" w14:textId="77777777" w:rsidR="001571DC" w:rsidRDefault="001571DC"/>
  <w:p w14:paraId="6FD28F20" w14:textId="77777777" w:rsidR="001571DC" w:rsidRDefault="001571DC"/>
  <w:p w14:paraId="7BC9AA25" w14:textId="77777777" w:rsidR="001571DC" w:rsidRDefault="001571DC"/>
  <w:p w14:paraId="02914076" w14:textId="77777777" w:rsidR="001571DC" w:rsidRDefault="001571DC"/>
  <w:p w14:paraId="19629B74" w14:textId="77777777" w:rsidR="001571DC" w:rsidRDefault="001571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0507" w14:textId="5FF02DCF" w:rsidR="001571DC" w:rsidRPr="002370A3" w:rsidRDefault="00C64FB5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E2C908F" wp14:editId="1474CD2F">
              <wp:simplePos x="0" y="0"/>
              <wp:positionH relativeFrom="column">
                <wp:posOffset>4199255</wp:posOffset>
              </wp:positionH>
              <wp:positionV relativeFrom="paragraph">
                <wp:posOffset>-4445</wp:posOffset>
              </wp:positionV>
              <wp:extent cx="2667000" cy="42672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0550A07" w14:textId="77777777" w:rsidR="001571DC" w:rsidRPr="004A4A63" w:rsidRDefault="00015947" w:rsidP="00356F6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REVIEW</w:t>
                          </w:r>
                          <w:r w:rsidR="00276B33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: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Units 1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–</w:t>
                          </w:r>
                          <w:r w:rsidR="00356F65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696E93C5" w14:textId="77777777" w:rsidR="001571DC" w:rsidRDefault="001571DC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C908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30.65pt;margin-top:-.35pt;width:210pt;height:3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" filled="f" stroked="f">
              <v:textbox inset=",7.2pt,,7.2pt">
                <w:txbxContent>
                  <w:p w14:paraId="50550A07" w14:textId="77777777" w:rsidR="001571DC" w:rsidRPr="004A4A63" w:rsidRDefault="00015947" w:rsidP="00356F65">
                    <w:pPr>
                      <w:jc w:val="center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REVIEW</w:t>
                    </w:r>
                    <w:r w:rsidR="00276B33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: 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Units 1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–</w:t>
                    </w:r>
                    <w:r w:rsidR="00356F65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696E93C5" w14:textId="77777777" w:rsidR="001571DC" w:rsidRDefault="001571D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B27D09" wp14:editId="1B452FDD">
              <wp:simplePos x="0" y="0"/>
              <wp:positionH relativeFrom="column">
                <wp:posOffset>5150485</wp:posOffset>
              </wp:positionH>
              <wp:positionV relativeFrom="paragraph">
                <wp:posOffset>353695</wp:posOffset>
              </wp:positionV>
              <wp:extent cx="1714500" cy="4572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D3ADB33" w14:textId="77777777" w:rsidR="001571DC" w:rsidRPr="004A4A63" w:rsidRDefault="001571DC" w:rsidP="0055346C">
                          <w:pPr>
                            <w:jc w:val="center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GROUP </w:t>
                          </w:r>
                          <w:r w:rsidR="0055346C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35F81456" w14:textId="77777777" w:rsidR="001571DC" w:rsidRDefault="001571DC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27D09" id="Text Box 15" o:spid="_x0000_s1027" type="#_x0000_t202" style="position:absolute;left:0;text-align:left;margin-left:405.55pt;margin-top:27.85pt;width:13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" filled="f" stroked="f">
              <v:textbox inset=",7.2pt,,7.2pt">
                <w:txbxContent>
                  <w:p w14:paraId="5D3ADB33" w14:textId="77777777" w:rsidR="001571DC" w:rsidRPr="004A4A63" w:rsidRDefault="001571DC" w:rsidP="0055346C">
                    <w:pPr>
                      <w:jc w:val="center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GROUP </w:t>
                    </w:r>
                    <w:r w:rsidR="0055346C">
                      <w:rPr>
                        <w:rFonts w:ascii="Arial" w:hAnsi="Arial"/>
                        <w:b/>
                        <w:sz w:val="28"/>
                        <w:szCs w:val="28"/>
                      </w:rPr>
                      <w:t>A</w:t>
                    </w:r>
                  </w:p>
                  <w:p w14:paraId="35F81456" w14:textId="77777777" w:rsidR="001571DC" w:rsidRDefault="001571DC"/>
                </w:txbxContent>
              </v:textbox>
            </v:shape>
          </w:pict>
        </mc:Fallback>
      </mc:AlternateContent>
    </w:r>
    <w:r w:rsidR="001571DC">
      <w:rPr>
        <w:noProof/>
      </w:rPr>
      <w:drawing>
        <wp:inline distT="0" distB="0" distL="0" distR="0" wp14:anchorId="2073C03A" wp14:editId="13A23196">
          <wp:extent cx="7562850" cy="893791"/>
          <wp:effectExtent l="0" t="0" r="0" b="1905"/>
          <wp:docPr id="4" name="Picture 4" descr="C:\Users\agatzbrz\Desktop\WOR4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atzbrz\Desktop\WOR4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664" cy="90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F7DD" w14:textId="77777777" w:rsidR="001571DC" w:rsidRPr="00D40881" w:rsidRDefault="001571DC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18459D3F" w14:textId="77777777" w:rsidR="001571DC" w:rsidRPr="00D40881" w:rsidRDefault="001571DC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41AE4A0F" w14:textId="77777777" w:rsidR="001571DC" w:rsidRPr="00D40881" w:rsidRDefault="001571DC" w:rsidP="005623CF">
    <w:pPr>
      <w:pStyle w:val="Text"/>
    </w:pPr>
  </w:p>
  <w:p w14:paraId="565C08ED" w14:textId="77777777" w:rsidR="001571DC" w:rsidRDefault="001571DC" w:rsidP="00492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9D30CD9"/>
    <w:multiLevelType w:val="hybridMultilevel"/>
    <w:tmpl w:val="3AE6D828"/>
    <w:lvl w:ilvl="0" w:tplc="4242537E">
      <w:start w:val="6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1C76542A">
      <w:start w:val="1"/>
      <w:numFmt w:val="decimal"/>
      <w:lvlText w:val="%2"/>
      <w:lvlJc w:val="left"/>
      <w:pPr>
        <w:ind w:left="426" w:hanging="284"/>
      </w:pPr>
      <w:rPr>
        <w:rFonts w:ascii="Arial" w:eastAsia="Arial" w:hAnsi="Arial" w:hint="default"/>
        <w:b w:val="0"/>
        <w:bCs w:val="0"/>
        <w:color w:val="58595B"/>
        <w:w w:val="106"/>
        <w:sz w:val="18"/>
        <w:szCs w:val="18"/>
      </w:rPr>
    </w:lvl>
    <w:lvl w:ilvl="2" w:tplc="72966D42">
      <w:start w:val="1"/>
      <w:numFmt w:val="bullet"/>
      <w:lvlText w:val="•"/>
      <w:lvlJc w:val="left"/>
      <w:pPr>
        <w:ind w:left="1218" w:hanging="284"/>
      </w:pPr>
      <w:rPr>
        <w:rFonts w:hint="default"/>
      </w:rPr>
    </w:lvl>
    <w:lvl w:ilvl="3" w:tplc="F87E899E">
      <w:start w:val="1"/>
      <w:numFmt w:val="bullet"/>
      <w:lvlText w:val="•"/>
      <w:lvlJc w:val="left"/>
      <w:pPr>
        <w:ind w:left="1737" w:hanging="284"/>
      </w:pPr>
      <w:rPr>
        <w:rFonts w:hint="default"/>
      </w:rPr>
    </w:lvl>
    <w:lvl w:ilvl="4" w:tplc="FED863B8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5" w:tplc="25C6810E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6" w:tplc="756AD34E">
      <w:start w:val="1"/>
      <w:numFmt w:val="bullet"/>
      <w:lvlText w:val="•"/>
      <w:lvlJc w:val="left"/>
      <w:pPr>
        <w:ind w:left="3294" w:hanging="284"/>
      </w:pPr>
      <w:rPr>
        <w:rFonts w:hint="default"/>
      </w:rPr>
    </w:lvl>
    <w:lvl w:ilvl="7" w:tplc="F1FE334C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540E118C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</w:abstractNum>
  <w:abstractNum w:abstractNumId="7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D20E0"/>
    <w:multiLevelType w:val="hybridMultilevel"/>
    <w:tmpl w:val="CF463E2E"/>
    <w:lvl w:ilvl="0" w:tplc="B652E26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E376C"/>
    <w:multiLevelType w:val="hybridMultilevel"/>
    <w:tmpl w:val="8C727CBE"/>
    <w:lvl w:ilvl="0" w:tplc="E10667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5D6C83"/>
    <w:multiLevelType w:val="hybridMultilevel"/>
    <w:tmpl w:val="D4B8491C"/>
    <w:lvl w:ilvl="0" w:tplc="3FDAEAC6">
      <w:start w:val="1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1C66324E"/>
    <w:multiLevelType w:val="hybridMultilevel"/>
    <w:tmpl w:val="B53EB1E0"/>
    <w:lvl w:ilvl="0" w:tplc="454495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70377D"/>
    <w:multiLevelType w:val="hybridMultilevel"/>
    <w:tmpl w:val="755EF8B4"/>
    <w:lvl w:ilvl="0" w:tplc="3FDAEA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26DF3"/>
    <w:multiLevelType w:val="hybridMultilevel"/>
    <w:tmpl w:val="BDD05F0C"/>
    <w:lvl w:ilvl="0" w:tplc="008EC3C0">
      <w:numFmt w:val="decimal"/>
      <w:lvlText w:val="%1"/>
      <w:lvlJc w:val="left"/>
      <w:pPr>
        <w:ind w:left="699" w:hanging="284"/>
      </w:pPr>
      <w:rPr>
        <w:rFonts w:ascii="Arial" w:eastAsia="Arial" w:hAnsi="Arial" w:cs="Times New Roman" w:hint="default"/>
        <w:b/>
        <w:bCs/>
        <w:color w:val="58595B"/>
        <w:w w:val="106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001FC"/>
    <w:multiLevelType w:val="hybridMultilevel"/>
    <w:tmpl w:val="61DA77C8"/>
    <w:lvl w:ilvl="0" w:tplc="7B968F72">
      <w:start w:val="2"/>
      <w:numFmt w:val="decimal"/>
      <w:lvlText w:val="%1"/>
      <w:lvlJc w:val="left"/>
      <w:pPr>
        <w:ind w:left="415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A14ED04E">
      <w:start w:val="1"/>
      <w:numFmt w:val="decimal"/>
      <w:lvlText w:val="%2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DC5071BC">
      <w:start w:val="1"/>
      <w:numFmt w:val="bullet"/>
      <w:lvlText w:val="•"/>
      <w:lvlJc w:val="left"/>
      <w:pPr>
        <w:ind w:left="792" w:hanging="284"/>
      </w:pPr>
      <w:rPr>
        <w:rFonts w:hint="default"/>
      </w:rPr>
    </w:lvl>
    <w:lvl w:ilvl="3" w:tplc="B48CF5DA">
      <w:start w:val="1"/>
      <w:numFmt w:val="bullet"/>
      <w:lvlText w:val="•"/>
      <w:lvlJc w:val="left"/>
      <w:pPr>
        <w:ind w:left="2037" w:hanging="284"/>
      </w:pPr>
      <w:rPr>
        <w:rFonts w:hint="default"/>
      </w:rPr>
    </w:lvl>
    <w:lvl w:ilvl="4" w:tplc="4D98322C">
      <w:start w:val="1"/>
      <w:numFmt w:val="bullet"/>
      <w:lvlText w:val="•"/>
      <w:lvlJc w:val="left"/>
      <w:pPr>
        <w:ind w:left="3282" w:hanging="284"/>
      </w:pPr>
      <w:rPr>
        <w:rFonts w:hint="default"/>
      </w:rPr>
    </w:lvl>
    <w:lvl w:ilvl="5" w:tplc="40BCF8F6">
      <w:start w:val="1"/>
      <w:numFmt w:val="bullet"/>
      <w:lvlText w:val="•"/>
      <w:lvlJc w:val="left"/>
      <w:pPr>
        <w:ind w:left="4527" w:hanging="284"/>
      </w:pPr>
      <w:rPr>
        <w:rFonts w:hint="default"/>
      </w:rPr>
    </w:lvl>
    <w:lvl w:ilvl="6" w:tplc="8C228374">
      <w:start w:val="1"/>
      <w:numFmt w:val="bullet"/>
      <w:lvlText w:val="•"/>
      <w:lvlJc w:val="left"/>
      <w:pPr>
        <w:ind w:left="5772" w:hanging="284"/>
      </w:pPr>
      <w:rPr>
        <w:rFonts w:hint="default"/>
      </w:rPr>
    </w:lvl>
    <w:lvl w:ilvl="7" w:tplc="8ECCCB7E">
      <w:start w:val="1"/>
      <w:numFmt w:val="bullet"/>
      <w:lvlText w:val="•"/>
      <w:lvlJc w:val="left"/>
      <w:pPr>
        <w:ind w:left="7017" w:hanging="284"/>
      </w:pPr>
      <w:rPr>
        <w:rFonts w:hint="default"/>
      </w:rPr>
    </w:lvl>
    <w:lvl w:ilvl="8" w:tplc="53FA134C">
      <w:start w:val="1"/>
      <w:numFmt w:val="bullet"/>
      <w:lvlText w:val="•"/>
      <w:lvlJc w:val="left"/>
      <w:pPr>
        <w:ind w:left="8262" w:hanging="284"/>
      </w:pPr>
      <w:rPr>
        <w:rFonts w:hint="default"/>
      </w:rPr>
    </w:lvl>
  </w:abstractNum>
  <w:abstractNum w:abstractNumId="19" w15:restartNumberingAfterBreak="0">
    <w:nsid w:val="28783394"/>
    <w:multiLevelType w:val="hybridMultilevel"/>
    <w:tmpl w:val="D9982E62"/>
    <w:lvl w:ilvl="0" w:tplc="F1E2EF56">
      <w:numFmt w:val="decimal"/>
      <w:lvlText w:val="%1"/>
      <w:lvlJc w:val="left"/>
      <w:pPr>
        <w:ind w:left="775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05C47"/>
    <w:multiLevelType w:val="hybridMultilevel"/>
    <w:tmpl w:val="23CC9350"/>
    <w:lvl w:ilvl="0" w:tplc="B78E37CE">
      <w:start w:val="6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A64449"/>
    <w:multiLevelType w:val="hybridMultilevel"/>
    <w:tmpl w:val="0AE68380"/>
    <w:lvl w:ilvl="0" w:tplc="76564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C6CA5"/>
    <w:multiLevelType w:val="hybridMultilevel"/>
    <w:tmpl w:val="682E3AE6"/>
    <w:lvl w:ilvl="0" w:tplc="27649398"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B2975"/>
    <w:multiLevelType w:val="hybridMultilevel"/>
    <w:tmpl w:val="4036BF7A"/>
    <w:lvl w:ilvl="0" w:tplc="CD84CA3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F0C74"/>
    <w:multiLevelType w:val="hybridMultilevel"/>
    <w:tmpl w:val="5B288F0C"/>
    <w:lvl w:ilvl="0" w:tplc="AB382E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B5474"/>
    <w:multiLevelType w:val="hybridMultilevel"/>
    <w:tmpl w:val="8D5A4930"/>
    <w:lvl w:ilvl="0" w:tplc="5498B872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A0586"/>
    <w:multiLevelType w:val="hybridMultilevel"/>
    <w:tmpl w:val="804078DE"/>
    <w:lvl w:ilvl="0" w:tplc="7EF61F06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0" w15:restartNumberingAfterBreak="0">
    <w:nsid w:val="44292B00"/>
    <w:multiLevelType w:val="hybridMultilevel"/>
    <w:tmpl w:val="D540849C"/>
    <w:lvl w:ilvl="0" w:tplc="13C4A3F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B80250C"/>
    <w:multiLevelType w:val="hybridMultilevel"/>
    <w:tmpl w:val="89586B28"/>
    <w:lvl w:ilvl="0" w:tplc="CB90FCB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201F89"/>
    <w:multiLevelType w:val="hybridMultilevel"/>
    <w:tmpl w:val="AAB20714"/>
    <w:lvl w:ilvl="0" w:tplc="EF60FC36">
      <w:start w:val="1"/>
      <w:numFmt w:val="decimal"/>
      <w:lvlText w:val="%1"/>
      <w:lvlJc w:val="left"/>
      <w:pPr>
        <w:ind w:left="426" w:hanging="284"/>
      </w:pPr>
      <w:rPr>
        <w:rFonts w:ascii="Arial" w:eastAsia="Arial" w:hAnsi="Arial" w:hint="default"/>
        <w:b w:val="0"/>
        <w:bCs w:val="0"/>
        <w:color w:val="58595B"/>
        <w:w w:val="106"/>
        <w:sz w:val="20"/>
        <w:szCs w:val="20"/>
      </w:rPr>
    </w:lvl>
    <w:lvl w:ilvl="1" w:tplc="99722F30">
      <w:start w:val="1"/>
      <w:numFmt w:val="decimal"/>
      <w:lvlText w:val="%2"/>
      <w:lvlJc w:val="left"/>
      <w:pPr>
        <w:ind w:left="1167" w:hanging="360"/>
      </w:pPr>
      <w:rPr>
        <w:rFonts w:ascii="Arial" w:eastAsia="Arial" w:hAnsi="Arial" w:cs="Times New Roman" w:hint="default"/>
        <w:b/>
        <w:bCs/>
        <w:color w:val="58595B"/>
        <w:w w:val="106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1887" w:hanging="180"/>
      </w:pPr>
    </w:lvl>
    <w:lvl w:ilvl="3" w:tplc="0809000F" w:tentative="1">
      <w:start w:val="1"/>
      <w:numFmt w:val="decimal"/>
      <w:lvlText w:val="%4."/>
      <w:lvlJc w:val="left"/>
      <w:pPr>
        <w:ind w:left="2607" w:hanging="360"/>
      </w:pPr>
    </w:lvl>
    <w:lvl w:ilvl="4" w:tplc="08090019" w:tentative="1">
      <w:start w:val="1"/>
      <w:numFmt w:val="lowerLetter"/>
      <w:lvlText w:val="%5."/>
      <w:lvlJc w:val="left"/>
      <w:pPr>
        <w:ind w:left="3327" w:hanging="360"/>
      </w:pPr>
    </w:lvl>
    <w:lvl w:ilvl="5" w:tplc="0809001B" w:tentative="1">
      <w:start w:val="1"/>
      <w:numFmt w:val="lowerRoman"/>
      <w:lvlText w:val="%6."/>
      <w:lvlJc w:val="right"/>
      <w:pPr>
        <w:ind w:left="4047" w:hanging="180"/>
      </w:pPr>
    </w:lvl>
    <w:lvl w:ilvl="6" w:tplc="0809000F" w:tentative="1">
      <w:start w:val="1"/>
      <w:numFmt w:val="decimal"/>
      <w:lvlText w:val="%7."/>
      <w:lvlJc w:val="left"/>
      <w:pPr>
        <w:ind w:left="4767" w:hanging="360"/>
      </w:pPr>
    </w:lvl>
    <w:lvl w:ilvl="7" w:tplc="08090019" w:tentative="1">
      <w:start w:val="1"/>
      <w:numFmt w:val="lowerLetter"/>
      <w:lvlText w:val="%8."/>
      <w:lvlJc w:val="left"/>
      <w:pPr>
        <w:ind w:left="5487" w:hanging="360"/>
      </w:pPr>
    </w:lvl>
    <w:lvl w:ilvl="8" w:tplc="08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6" w15:restartNumberingAfterBreak="0">
    <w:nsid w:val="4DEC148C"/>
    <w:multiLevelType w:val="hybridMultilevel"/>
    <w:tmpl w:val="3090511A"/>
    <w:lvl w:ilvl="0" w:tplc="00BEED6C">
      <w:numFmt w:val="decimal"/>
      <w:lvlText w:val="%1"/>
      <w:lvlJc w:val="left"/>
      <w:pPr>
        <w:ind w:left="77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4583C"/>
    <w:multiLevelType w:val="hybridMultilevel"/>
    <w:tmpl w:val="88CECB98"/>
    <w:lvl w:ilvl="0" w:tplc="427CDA28">
      <w:start w:val="1"/>
      <w:numFmt w:val="decimal"/>
      <w:lvlText w:val="%1"/>
      <w:lvlJc w:val="left"/>
      <w:pPr>
        <w:ind w:left="699" w:hanging="284"/>
      </w:pPr>
      <w:rPr>
        <w:rFonts w:ascii="Arial" w:eastAsia="Arial" w:hAnsi="Arial" w:hint="default"/>
        <w:b w:val="0"/>
        <w:bCs w:val="0"/>
        <w:color w:val="58595B"/>
        <w:w w:val="106"/>
        <w:sz w:val="20"/>
        <w:szCs w:val="20"/>
      </w:rPr>
    </w:lvl>
    <w:lvl w:ilvl="1" w:tplc="99722F30">
      <w:start w:val="1"/>
      <w:numFmt w:val="decimal"/>
      <w:lvlText w:val="%2"/>
      <w:lvlJc w:val="left"/>
      <w:pPr>
        <w:ind w:left="1440" w:hanging="360"/>
      </w:pPr>
      <w:rPr>
        <w:rFonts w:ascii="Arial" w:eastAsia="Arial" w:hAnsi="Arial" w:cs="Times New Roman" w:hint="default"/>
        <w:b/>
        <w:bCs/>
        <w:color w:val="58595B"/>
        <w:w w:val="106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9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47B55"/>
    <w:multiLevelType w:val="hybridMultilevel"/>
    <w:tmpl w:val="F6827802"/>
    <w:lvl w:ilvl="0" w:tplc="812CEA5C">
      <w:start w:val="1"/>
      <w:numFmt w:val="decimal"/>
      <w:lvlText w:val="%1"/>
      <w:lvlJc w:val="left"/>
      <w:pPr>
        <w:ind w:left="426" w:hanging="284"/>
      </w:pPr>
      <w:rPr>
        <w:rFonts w:ascii="Arial" w:eastAsia="Arial" w:hAnsi="Arial" w:cs="Times New Roman" w:hint="default"/>
        <w:b w:val="0"/>
        <w:bCs w:val="0"/>
        <w:color w:val="58595B"/>
        <w:w w:val="106"/>
        <w:sz w:val="20"/>
        <w:szCs w:val="20"/>
      </w:rPr>
    </w:lvl>
    <w:lvl w:ilvl="1" w:tplc="866AF8CA">
      <w:start w:val="1"/>
      <w:numFmt w:val="bullet"/>
      <w:lvlText w:val="•"/>
      <w:lvlJc w:val="left"/>
      <w:pPr>
        <w:ind w:left="873" w:hanging="284"/>
      </w:pPr>
    </w:lvl>
    <w:lvl w:ilvl="2" w:tplc="04E66DE0">
      <w:start w:val="1"/>
      <w:numFmt w:val="bullet"/>
      <w:lvlText w:val="•"/>
      <w:lvlJc w:val="left"/>
      <w:pPr>
        <w:ind w:left="1320" w:hanging="284"/>
      </w:pPr>
    </w:lvl>
    <w:lvl w:ilvl="3" w:tplc="C05ACAB0">
      <w:start w:val="1"/>
      <w:numFmt w:val="bullet"/>
      <w:lvlText w:val="•"/>
      <w:lvlJc w:val="left"/>
      <w:pPr>
        <w:ind w:left="1767" w:hanging="284"/>
      </w:pPr>
    </w:lvl>
    <w:lvl w:ilvl="4" w:tplc="66343A22">
      <w:start w:val="1"/>
      <w:numFmt w:val="bullet"/>
      <w:lvlText w:val="•"/>
      <w:lvlJc w:val="left"/>
      <w:pPr>
        <w:ind w:left="2214" w:hanging="284"/>
      </w:pPr>
    </w:lvl>
    <w:lvl w:ilvl="5" w:tplc="7DCA14F4">
      <w:start w:val="1"/>
      <w:numFmt w:val="bullet"/>
      <w:lvlText w:val="•"/>
      <w:lvlJc w:val="left"/>
      <w:pPr>
        <w:ind w:left="2661" w:hanging="284"/>
      </w:pPr>
    </w:lvl>
    <w:lvl w:ilvl="6" w:tplc="1706A81E">
      <w:start w:val="1"/>
      <w:numFmt w:val="bullet"/>
      <w:lvlText w:val="•"/>
      <w:lvlJc w:val="left"/>
      <w:pPr>
        <w:ind w:left="3108" w:hanging="284"/>
      </w:pPr>
    </w:lvl>
    <w:lvl w:ilvl="7" w:tplc="F6802250">
      <w:start w:val="1"/>
      <w:numFmt w:val="bullet"/>
      <w:lvlText w:val="•"/>
      <w:lvlJc w:val="left"/>
      <w:pPr>
        <w:ind w:left="3556" w:hanging="284"/>
      </w:pPr>
    </w:lvl>
    <w:lvl w:ilvl="8" w:tplc="AAA2BE02">
      <w:start w:val="1"/>
      <w:numFmt w:val="bullet"/>
      <w:lvlText w:val="•"/>
      <w:lvlJc w:val="left"/>
      <w:pPr>
        <w:ind w:left="4003" w:hanging="284"/>
      </w:pPr>
    </w:lvl>
  </w:abstractNum>
  <w:abstractNum w:abstractNumId="41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4565A"/>
    <w:multiLevelType w:val="hybridMultilevel"/>
    <w:tmpl w:val="E4A6773A"/>
    <w:lvl w:ilvl="0" w:tplc="F73088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C111F"/>
    <w:multiLevelType w:val="hybridMultilevel"/>
    <w:tmpl w:val="2E1C562C"/>
    <w:lvl w:ilvl="0" w:tplc="5498B872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CD84CA3C">
      <w:start w:val="1"/>
      <w:numFmt w:val="upperLetter"/>
      <w:lvlText w:val="%2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4859089">
    <w:abstractNumId w:val="21"/>
  </w:num>
  <w:num w:numId="2" w16cid:durableId="2038505915">
    <w:abstractNumId w:val="41"/>
  </w:num>
  <w:num w:numId="3" w16cid:durableId="118378354">
    <w:abstractNumId w:val="17"/>
  </w:num>
  <w:num w:numId="4" w16cid:durableId="689911333">
    <w:abstractNumId w:val="34"/>
  </w:num>
  <w:num w:numId="5" w16cid:durableId="1098601542">
    <w:abstractNumId w:val="45"/>
  </w:num>
  <w:num w:numId="6" w16cid:durableId="1511945187">
    <w:abstractNumId w:val="39"/>
  </w:num>
  <w:num w:numId="7" w16cid:durableId="35785177">
    <w:abstractNumId w:val="27"/>
  </w:num>
  <w:num w:numId="8" w16cid:durableId="385642190">
    <w:abstractNumId w:val="43"/>
  </w:num>
  <w:num w:numId="9" w16cid:durableId="1595047304">
    <w:abstractNumId w:val="7"/>
  </w:num>
  <w:num w:numId="10" w16cid:durableId="52892759">
    <w:abstractNumId w:val="44"/>
  </w:num>
  <w:num w:numId="11" w16cid:durableId="363292974">
    <w:abstractNumId w:val="3"/>
  </w:num>
  <w:num w:numId="12" w16cid:durableId="2049715141">
    <w:abstractNumId w:val="4"/>
  </w:num>
  <w:num w:numId="13" w16cid:durableId="980427439">
    <w:abstractNumId w:val="31"/>
  </w:num>
  <w:num w:numId="14" w16cid:durableId="872111902">
    <w:abstractNumId w:val="5"/>
  </w:num>
  <w:num w:numId="15" w16cid:durableId="1168984433">
    <w:abstractNumId w:val="32"/>
  </w:num>
  <w:num w:numId="16" w16cid:durableId="530075099">
    <w:abstractNumId w:val="38"/>
  </w:num>
  <w:num w:numId="17" w16cid:durableId="15734814">
    <w:abstractNumId w:val="29"/>
  </w:num>
  <w:num w:numId="18" w16cid:durableId="561259690">
    <w:abstractNumId w:val="16"/>
  </w:num>
  <w:num w:numId="19" w16cid:durableId="163783335">
    <w:abstractNumId w:val="0"/>
  </w:num>
  <w:num w:numId="20" w16cid:durableId="1438477946">
    <w:abstractNumId w:val="10"/>
  </w:num>
  <w:num w:numId="21" w16cid:durableId="59257475">
    <w:abstractNumId w:val="13"/>
  </w:num>
  <w:num w:numId="22" w16cid:durableId="1104882543">
    <w:abstractNumId w:val="2"/>
  </w:num>
  <w:num w:numId="23" w16cid:durableId="424230231">
    <w:abstractNumId w:val="1"/>
  </w:num>
  <w:num w:numId="24" w16cid:durableId="293029625">
    <w:abstractNumId w:val="14"/>
  </w:num>
  <w:num w:numId="25" w16cid:durableId="1612085049">
    <w:abstractNumId w:val="9"/>
  </w:num>
  <w:num w:numId="26" w16cid:durableId="1370107067">
    <w:abstractNumId w:val="22"/>
  </w:num>
  <w:num w:numId="27" w16cid:durableId="2065446497">
    <w:abstractNumId w:val="8"/>
  </w:num>
  <w:num w:numId="28" w16cid:durableId="261958965">
    <w:abstractNumId w:val="11"/>
  </w:num>
  <w:num w:numId="29" w16cid:durableId="1453095246">
    <w:abstractNumId w:val="26"/>
  </w:num>
  <w:num w:numId="30" w16cid:durableId="470601">
    <w:abstractNumId w:val="25"/>
  </w:num>
  <w:num w:numId="31" w16cid:durableId="791174999">
    <w:abstractNumId w:val="12"/>
  </w:num>
  <w:num w:numId="32" w16cid:durableId="1497719835">
    <w:abstractNumId w:val="24"/>
  </w:num>
  <w:num w:numId="33" w16cid:durableId="716130637">
    <w:abstractNumId w:val="30"/>
  </w:num>
  <w:num w:numId="34" w16cid:durableId="898829331">
    <w:abstractNumId w:val="18"/>
  </w:num>
  <w:num w:numId="35" w16cid:durableId="795752896">
    <w:abstractNumId w:val="20"/>
  </w:num>
  <w:num w:numId="36" w16cid:durableId="1978417002">
    <w:abstractNumId w:val="6"/>
  </w:num>
  <w:num w:numId="37" w16cid:durableId="799226245">
    <w:abstractNumId w:val="28"/>
  </w:num>
  <w:num w:numId="38" w16cid:durableId="1179462451">
    <w:abstractNumId w:val="35"/>
  </w:num>
  <w:num w:numId="39" w16cid:durableId="159462468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53418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8816248">
    <w:abstractNumId w:val="26"/>
  </w:num>
  <w:num w:numId="42" w16cid:durableId="122888722">
    <w:abstractNumId w:val="42"/>
  </w:num>
  <w:num w:numId="43" w16cid:durableId="1036855800">
    <w:abstractNumId w:val="23"/>
  </w:num>
  <w:num w:numId="44" w16cid:durableId="592520010">
    <w:abstractNumId w:val="15"/>
  </w:num>
  <w:num w:numId="45" w16cid:durableId="64226420">
    <w:abstractNumId w:val="36"/>
  </w:num>
  <w:num w:numId="46" w16cid:durableId="616184993">
    <w:abstractNumId w:val="19"/>
  </w:num>
  <w:num w:numId="47" w16cid:durableId="1996296940">
    <w:abstractNumId w:val="46"/>
  </w:num>
  <w:num w:numId="48" w16cid:durableId="7012468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Checkpoint" w:val="/,_x000d_/_x000d_"/>
  </w:docVars>
  <w:rsids>
    <w:rsidRoot w:val="00071A9C"/>
    <w:rsid w:val="00003ACC"/>
    <w:rsid w:val="00012961"/>
    <w:rsid w:val="00015947"/>
    <w:rsid w:val="00017D90"/>
    <w:rsid w:val="00030328"/>
    <w:rsid w:val="000331F0"/>
    <w:rsid w:val="0003657E"/>
    <w:rsid w:val="00044E0B"/>
    <w:rsid w:val="00071A9C"/>
    <w:rsid w:val="00074226"/>
    <w:rsid w:val="00087998"/>
    <w:rsid w:val="00093528"/>
    <w:rsid w:val="000A37D1"/>
    <w:rsid w:val="000A7BFC"/>
    <w:rsid w:val="000C04B7"/>
    <w:rsid w:val="000C27B3"/>
    <w:rsid w:val="000C352E"/>
    <w:rsid w:val="000D00CA"/>
    <w:rsid w:val="000D03A7"/>
    <w:rsid w:val="000D56F5"/>
    <w:rsid w:val="000F07D2"/>
    <w:rsid w:val="00100501"/>
    <w:rsid w:val="00100F80"/>
    <w:rsid w:val="00104BE4"/>
    <w:rsid w:val="0011398D"/>
    <w:rsid w:val="00121274"/>
    <w:rsid w:val="0012334D"/>
    <w:rsid w:val="00130DC3"/>
    <w:rsid w:val="00144336"/>
    <w:rsid w:val="001571DC"/>
    <w:rsid w:val="00157E4C"/>
    <w:rsid w:val="00162D11"/>
    <w:rsid w:val="00163C14"/>
    <w:rsid w:val="00171144"/>
    <w:rsid w:val="001910AD"/>
    <w:rsid w:val="001920AC"/>
    <w:rsid w:val="00192A68"/>
    <w:rsid w:val="0019684A"/>
    <w:rsid w:val="001A2C61"/>
    <w:rsid w:val="001A7D22"/>
    <w:rsid w:val="001B582A"/>
    <w:rsid w:val="001D0B3E"/>
    <w:rsid w:val="001E3D50"/>
    <w:rsid w:val="001E47B9"/>
    <w:rsid w:val="001E5B67"/>
    <w:rsid w:val="001E6F8A"/>
    <w:rsid w:val="001F1CDF"/>
    <w:rsid w:val="001F38E6"/>
    <w:rsid w:val="001F700A"/>
    <w:rsid w:val="002062FD"/>
    <w:rsid w:val="00216CCD"/>
    <w:rsid w:val="00221A21"/>
    <w:rsid w:val="00222859"/>
    <w:rsid w:val="0023171E"/>
    <w:rsid w:val="002370A3"/>
    <w:rsid w:val="00240665"/>
    <w:rsid w:val="00242B69"/>
    <w:rsid w:val="002444C0"/>
    <w:rsid w:val="002462F0"/>
    <w:rsid w:val="0025096F"/>
    <w:rsid w:val="00253787"/>
    <w:rsid w:val="00262805"/>
    <w:rsid w:val="002636B4"/>
    <w:rsid w:val="00265A5C"/>
    <w:rsid w:val="00276B33"/>
    <w:rsid w:val="002773EC"/>
    <w:rsid w:val="002805B7"/>
    <w:rsid w:val="00281720"/>
    <w:rsid w:val="00281942"/>
    <w:rsid w:val="00281BC1"/>
    <w:rsid w:val="00287194"/>
    <w:rsid w:val="00292235"/>
    <w:rsid w:val="002A0D49"/>
    <w:rsid w:val="002A2B89"/>
    <w:rsid w:val="002A6D1B"/>
    <w:rsid w:val="002B1393"/>
    <w:rsid w:val="002C063D"/>
    <w:rsid w:val="002C4A56"/>
    <w:rsid w:val="002D2423"/>
    <w:rsid w:val="002D40D8"/>
    <w:rsid w:val="002F4215"/>
    <w:rsid w:val="002F59F7"/>
    <w:rsid w:val="002F725A"/>
    <w:rsid w:val="003014E8"/>
    <w:rsid w:val="0030271E"/>
    <w:rsid w:val="00303D11"/>
    <w:rsid w:val="00320DE1"/>
    <w:rsid w:val="003213D4"/>
    <w:rsid w:val="003354E2"/>
    <w:rsid w:val="003377BD"/>
    <w:rsid w:val="00343B30"/>
    <w:rsid w:val="00343EBA"/>
    <w:rsid w:val="00350FDF"/>
    <w:rsid w:val="00355D60"/>
    <w:rsid w:val="00356F65"/>
    <w:rsid w:val="0036623F"/>
    <w:rsid w:val="0037155B"/>
    <w:rsid w:val="00377A1D"/>
    <w:rsid w:val="00380848"/>
    <w:rsid w:val="00384C25"/>
    <w:rsid w:val="003868E2"/>
    <w:rsid w:val="0038707F"/>
    <w:rsid w:val="00393E88"/>
    <w:rsid w:val="003A451C"/>
    <w:rsid w:val="003B23DD"/>
    <w:rsid w:val="003B69FD"/>
    <w:rsid w:val="003C2BB7"/>
    <w:rsid w:val="003C67F0"/>
    <w:rsid w:val="003D3173"/>
    <w:rsid w:val="003F0681"/>
    <w:rsid w:val="003F3908"/>
    <w:rsid w:val="004041A8"/>
    <w:rsid w:val="00410658"/>
    <w:rsid w:val="00412FA2"/>
    <w:rsid w:val="00413A1A"/>
    <w:rsid w:val="00415740"/>
    <w:rsid w:val="004220B7"/>
    <w:rsid w:val="004246CE"/>
    <w:rsid w:val="00445C3D"/>
    <w:rsid w:val="00446263"/>
    <w:rsid w:val="0045438D"/>
    <w:rsid w:val="00461FA9"/>
    <w:rsid w:val="00464F76"/>
    <w:rsid w:val="004666E1"/>
    <w:rsid w:val="004714B2"/>
    <w:rsid w:val="0048606D"/>
    <w:rsid w:val="004929AE"/>
    <w:rsid w:val="00495968"/>
    <w:rsid w:val="004A0112"/>
    <w:rsid w:val="004A1B75"/>
    <w:rsid w:val="004A1F3F"/>
    <w:rsid w:val="004B03AA"/>
    <w:rsid w:val="004B3BC3"/>
    <w:rsid w:val="004B7181"/>
    <w:rsid w:val="004C1358"/>
    <w:rsid w:val="004D3E99"/>
    <w:rsid w:val="004D459C"/>
    <w:rsid w:val="004D4728"/>
    <w:rsid w:val="004E4923"/>
    <w:rsid w:val="004E75A3"/>
    <w:rsid w:val="004F4AB1"/>
    <w:rsid w:val="00516608"/>
    <w:rsid w:val="00522B82"/>
    <w:rsid w:val="005300E0"/>
    <w:rsid w:val="0055346C"/>
    <w:rsid w:val="005623CF"/>
    <w:rsid w:val="00563C13"/>
    <w:rsid w:val="005642D5"/>
    <w:rsid w:val="005A02B9"/>
    <w:rsid w:val="005A1619"/>
    <w:rsid w:val="005A6B74"/>
    <w:rsid w:val="005B160B"/>
    <w:rsid w:val="005B1ACB"/>
    <w:rsid w:val="005B4BCA"/>
    <w:rsid w:val="005B5FCF"/>
    <w:rsid w:val="005C4185"/>
    <w:rsid w:val="005C4DF4"/>
    <w:rsid w:val="005D55FA"/>
    <w:rsid w:val="005D76F0"/>
    <w:rsid w:val="005E323C"/>
    <w:rsid w:val="005F0D52"/>
    <w:rsid w:val="00600167"/>
    <w:rsid w:val="00610673"/>
    <w:rsid w:val="006110C0"/>
    <w:rsid w:val="00613DFA"/>
    <w:rsid w:val="00614420"/>
    <w:rsid w:val="00632B47"/>
    <w:rsid w:val="00635714"/>
    <w:rsid w:val="00654539"/>
    <w:rsid w:val="00657A23"/>
    <w:rsid w:val="00665084"/>
    <w:rsid w:val="00670AA5"/>
    <w:rsid w:val="00674F44"/>
    <w:rsid w:val="0067702E"/>
    <w:rsid w:val="00693611"/>
    <w:rsid w:val="006B29A8"/>
    <w:rsid w:val="006C7C0A"/>
    <w:rsid w:val="006D1990"/>
    <w:rsid w:val="006D6018"/>
    <w:rsid w:val="006D6763"/>
    <w:rsid w:val="006E631E"/>
    <w:rsid w:val="006F2812"/>
    <w:rsid w:val="006F3F0F"/>
    <w:rsid w:val="006F7B21"/>
    <w:rsid w:val="007057BC"/>
    <w:rsid w:val="00715DBE"/>
    <w:rsid w:val="00722A14"/>
    <w:rsid w:val="00727767"/>
    <w:rsid w:val="007318BF"/>
    <w:rsid w:val="00731DA1"/>
    <w:rsid w:val="00732A5B"/>
    <w:rsid w:val="007339B1"/>
    <w:rsid w:val="0073705A"/>
    <w:rsid w:val="007373F2"/>
    <w:rsid w:val="00737861"/>
    <w:rsid w:val="007404A8"/>
    <w:rsid w:val="007514A4"/>
    <w:rsid w:val="00755B79"/>
    <w:rsid w:val="0076566B"/>
    <w:rsid w:val="007672B5"/>
    <w:rsid w:val="0079206C"/>
    <w:rsid w:val="007930D4"/>
    <w:rsid w:val="007977BE"/>
    <w:rsid w:val="007A4C0B"/>
    <w:rsid w:val="007A6E6F"/>
    <w:rsid w:val="007B61C4"/>
    <w:rsid w:val="007D4966"/>
    <w:rsid w:val="007D74D5"/>
    <w:rsid w:val="007E7660"/>
    <w:rsid w:val="007F0619"/>
    <w:rsid w:val="007F07A8"/>
    <w:rsid w:val="007F28CD"/>
    <w:rsid w:val="00806BD4"/>
    <w:rsid w:val="0081360A"/>
    <w:rsid w:val="00821E51"/>
    <w:rsid w:val="00822796"/>
    <w:rsid w:val="00823E97"/>
    <w:rsid w:val="0082452C"/>
    <w:rsid w:val="00826986"/>
    <w:rsid w:val="008532D4"/>
    <w:rsid w:val="00854BB2"/>
    <w:rsid w:val="0085629B"/>
    <w:rsid w:val="00866842"/>
    <w:rsid w:val="00880176"/>
    <w:rsid w:val="00881F67"/>
    <w:rsid w:val="00881F70"/>
    <w:rsid w:val="008852F5"/>
    <w:rsid w:val="00890A96"/>
    <w:rsid w:val="00892771"/>
    <w:rsid w:val="008952A2"/>
    <w:rsid w:val="0089682E"/>
    <w:rsid w:val="00896C68"/>
    <w:rsid w:val="008A3AD4"/>
    <w:rsid w:val="008A477D"/>
    <w:rsid w:val="008A7ABC"/>
    <w:rsid w:val="008B1FE9"/>
    <w:rsid w:val="008B2ACB"/>
    <w:rsid w:val="008C6701"/>
    <w:rsid w:val="008C7F31"/>
    <w:rsid w:val="008D2E19"/>
    <w:rsid w:val="008D2E46"/>
    <w:rsid w:val="008D4870"/>
    <w:rsid w:val="008D55AE"/>
    <w:rsid w:val="008E1DD7"/>
    <w:rsid w:val="008E594A"/>
    <w:rsid w:val="008E5D3E"/>
    <w:rsid w:val="008F4218"/>
    <w:rsid w:val="008F4EC3"/>
    <w:rsid w:val="008F56BD"/>
    <w:rsid w:val="008F728E"/>
    <w:rsid w:val="009025E3"/>
    <w:rsid w:val="0090278A"/>
    <w:rsid w:val="00913E43"/>
    <w:rsid w:val="00913F3E"/>
    <w:rsid w:val="00917890"/>
    <w:rsid w:val="00920BAD"/>
    <w:rsid w:val="00921580"/>
    <w:rsid w:val="00922D17"/>
    <w:rsid w:val="009311BF"/>
    <w:rsid w:val="00933CBA"/>
    <w:rsid w:val="00940308"/>
    <w:rsid w:val="009579C2"/>
    <w:rsid w:val="00963508"/>
    <w:rsid w:val="0096384D"/>
    <w:rsid w:val="00964574"/>
    <w:rsid w:val="00965C3A"/>
    <w:rsid w:val="00970A19"/>
    <w:rsid w:val="00972799"/>
    <w:rsid w:val="00972EAA"/>
    <w:rsid w:val="00976C7A"/>
    <w:rsid w:val="00983081"/>
    <w:rsid w:val="0098379D"/>
    <w:rsid w:val="009849A1"/>
    <w:rsid w:val="0098747F"/>
    <w:rsid w:val="00990267"/>
    <w:rsid w:val="009904ED"/>
    <w:rsid w:val="009908A2"/>
    <w:rsid w:val="00993FE9"/>
    <w:rsid w:val="00994398"/>
    <w:rsid w:val="009A366C"/>
    <w:rsid w:val="009A4C8F"/>
    <w:rsid w:val="009B4C0E"/>
    <w:rsid w:val="009B674D"/>
    <w:rsid w:val="009C63C3"/>
    <w:rsid w:val="009C6B2C"/>
    <w:rsid w:val="009D0E68"/>
    <w:rsid w:val="009D3360"/>
    <w:rsid w:val="009D7585"/>
    <w:rsid w:val="009E2059"/>
    <w:rsid w:val="009E6D17"/>
    <w:rsid w:val="009F7606"/>
    <w:rsid w:val="00A14733"/>
    <w:rsid w:val="00A1539A"/>
    <w:rsid w:val="00A241D7"/>
    <w:rsid w:val="00A458CB"/>
    <w:rsid w:val="00A47585"/>
    <w:rsid w:val="00A64853"/>
    <w:rsid w:val="00A660B3"/>
    <w:rsid w:val="00A67D6E"/>
    <w:rsid w:val="00A714AE"/>
    <w:rsid w:val="00A73136"/>
    <w:rsid w:val="00A76132"/>
    <w:rsid w:val="00A806D3"/>
    <w:rsid w:val="00A81CF6"/>
    <w:rsid w:val="00A82F8E"/>
    <w:rsid w:val="00A85570"/>
    <w:rsid w:val="00A863D0"/>
    <w:rsid w:val="00A87D6B"/>
    <w:rsid w:val="00A90E17"/>
    <w:rsid w:val="00A95203"/>
    <w:rsid w:val="00AB09E2"/>
    <w:rsid w:val="00AB1078"/>
    <w:rsid w:val="00AC2C1F"/>
    <w:rsid w:val="00AC5467"/>
    <w:rsid w:val="00AC6B3E"/>
    <w:rsid w:val="00AE1151"/>
    <w:rsid w:val="00AE22A4"/>
    <w:rsid w:val="00AE69D0"/>
    <w:rsid w:val="00AE7E6B"/>
    <w:rsid w:val="00B03A0E"/>
    <w:rsid w:val="00B04951"/>
    <w:rsid w:val="00B10D28"/>
    <w:rsid w:val="00B113F9"/>
    <w:rsid w:val="00B14A76"/>
    <w:rsid w:val="00B15847"/>
    <w:rsid w:val="00B178B7"/>
    <w:rsid w:val="00B32417"/>
    <w:rsid w:val="00B343ED"/>
    <w:rsid w:val="00B45776"/>
    <w:rsid w:val="00B54BA5"/>
    <w:rsid w:val="00B566E6"/>
    <w:rsid w:val="00B60917"/>
    <w:rsid w:val="00B61121"/>
    <w:rsid w:val="00B61235"/>
    <w:rsid w:val="00B61A8C"/>
    <w:rsid w:val="00B61E06"/>
    <w:rsid w:val="00B67495"/>
    <w:rsid w:val="00B71A05"/>
    <w:rsid w:val="00B74096"/>
    <w:rsid w:val="00B841B8"/>
    <w:rsid w:val="00BA2D0C"/>
    <w:rsid w:val="00BB25F2"/>
    <w:rsid w:val="00BB4399"/>
    <w:rsid w:val="00BB57A7"/>
    <w:rsid w:val="00BB5942"/>
    <w:rsid w:val="00BC219B"/>
    <w:rsid w:val="00BC41C5"/>
    <w:rsid w:val="00BC730D"/>
    <w:rsid w:val="00BC7667"/>
    <w:rsid w:val="00BD147F"/>
    <w:rsid w:val="00BD225E"/>
    <w:rsid w:val="00BD37AF"/>
    <w:rsid w:val="00BE5A32"/>
    <w:rsid w:val="00BF3B34"/>
    <w:rsid w:val="00BF54DC"/>
    <w:rsid w:val="00BF5EC5"/>
    <w:rsid w:val="00C04472"/>
    <w:rsid w:val="00C07CFE"/>
    <w:rsid w:val="00C112A7"/>
    <w:rsid w:val="00C3360E"/>
    <w:rsid w:val="00C41ADE"/>
    <w:rsid w:val="00C4221C"/>
    <w:rsid w:val="00C526C1"/>
    <w:rsid w:val="00C52F1C"/>
    <w:rsid w:val="00C536D5"/>
    <w:rsid w:val="00C5527B"/>
    <w:rsid w:val="00C600B6"/>
    <w:rsid w:val="00C61074"/>
    <w:rsid w:val="00C61C2E"/>
    <w:rsid w:val="00C64FB5"/>
    <w:rsid w:val="00C67B00"/>
    <w:rsid w:val="00C727BA"/>
    <w:rsid w:val="00C7470F"/>
    <w:rsid w:val="00C81443"/>
    <w:rsid w:val="00C9070E"/>
    <w:rsid w:val="00C9306F"/>
    <w:rsid w:val="00C93814"/>
    <w:rsid w:val="00C96295"/>
    <w:rsid w:val="00C962E8"/>
    <w:rsid w:val="00CA014A"/>
    <w:rsid w:val="00CA1261"/>
    <w:rsid w:val="00CA68E3"/>
    <w:rsid w:val="00CA71BF"/>
    <w:rsid w:val="00CA7D02"/>
    <w:rsid w:val="00CB04CE"/>
    <w:rsid w:val="00CB27D4"/>
    <w:rsid w:val="00CB5272"/>
    <w:rsid w:val="00CC3AE6"/>
    <w:rsid w:val="00CC4920"/>
    <w:rsid w:val="00CC5048"/>
    <w:rsid w:val="00CD4EFA"/>
    <w:rsid w:val="00CE170E"/>
    <w:rsid w:val="00CE278F"/>
    <w:rsid w:val="00CE3938"/>
    <w:rsid w:val="00CE4970"/>
    <w:rsid w:val="00CE6429"/>
    <w:rsid w:val="00CE7826"/>
    <w:rsid w:val="00CE7E95"/>
    <w:rsid w:val="00CF1E4C"/>
    <w:rsid w:val="00CF206F"/>
    <w:rsid w:val="00CF2B39"/>
    <w:rsid w:val="00CF5FE5"/>
    <w:rsid w:val="00CF7725"/>
    <w:rsid w:val="00D0593F"/>
    <w:rsid w:val="00D10CD3"/>
    <w:rsid w:val="00D11566"/>
    <w:rsid w:val="00D127B9"/>
    <w:rsid w:val="00D12864"/>
    <w:rsid w:val="00D16C6D"/>
    <w:rsid w:val="00D2051D"/>
    <w:rsid w:val="00D24A0B"/>
    <w:rsid w:val="00D322E8"/>
    <w:rsid w:val="00D40881"/>
    <w:rsid w:val="00D427ED"/>
    <w:rsid w:val="00D45000"/>
    <w:rsid w:val="00D45B94"/>
    <w:rsid w:val="00D55EA2"/>
    <w:rsid w:val="00D6409A"/>
    <w:rsid w:val="00D75A8D"/>
    <w:rsid w:val="00D77C92"/>
    <w:rsid w:val="00D90411"/>
    <w:rsid w:val="00D93245"/>
    <w:rsid w:val="00D96CAD"/>
    <w:rsid w:val="00D97292"/>
    <w:rsid w:val="00D9762B"/>
    <w:rsid w:val="00DA123F"/>
    <w:rsid w:val="00DB4B5F"/>
    <w:rsid w:val="00DB72ED"/>
    <w:rsid w:val="00DB7969"/>
    <w:rsid w:val="00DC2275"/>
    <w:rsid w:val="00DD1260"/>
    <w:rsid w:val="00DD2FD7"/>
    <w:rsid w:val="00DD4143"/>
    <w:rsid w:val="00DD7A86"/>
    <w:rsid w:val="00DE135C"/>
    <w:rsid w:val="00DE32F8"/>
    <w:rsid w:val="00DE4168"/>
    <w:rsid w:val="00DE5F41"/>
    <w:rsid w:val="00DF39D3"/>
    <w:rsid w:val="00E0184C"/>
    <w:rsid w:val="00E052E8"/>
    <w:rsid w:val="00E1015D"/>
    <w:rsid w:val="00E123DF"/>
    <w:rsid w:val="00E131A3"/>
    <w:rsid w:val="00E21D31"/>
    <w:rsid w:val="00E21E15"/>
    <w:rsid w:val="00E24A69"/>
    <w:rsid w:val="00E306FF"/>
    <w:rsid w:val="00E3179C"/>
    <w:rsid w:val="00E33538"/>
    <w:rsid w:val="00E33DB1"/>
    <w:rsid w:val="00E535EF"/>
    <w:rsid w:val="00E54160"/>
    <w:rsid w:val="00E55D1B"/>
    <w:rsid w:val="00E57FA5"/>
    <w:rsid w:val="00E71BCD"/>
    <w:rsid w:val="00E7349E"/>
    <w:rsid w:val="00E81465"/>
    <w:rsid w:val="00E929B0"/>
    <w:rsid w:val="00EA40D8"/>
    <w:rsid w:val="00EA6BB4"/>
    <w:rsid w:val="00EB0496"/>
    <w:rsid w:val="00EB0C0F"/>
    <w:rsid w:val="00ED3524"/>
    <w:rsid w:val="00ED6C5B"/>
    <w:rsid w:val="00EE0893"/>
    <w:rsid w:val="00EE0D06"/>
    <w:rsid w:val="00EE3246"/>
    <w:rsid w:val="00EE3A69"/>
    <w:rsid w:val="00EF0E34"/>
    <w:rsid w:val="00F00DCE"/>
    <w:rsid w:val="00F0224F"/>
    <w:rsid w:val="00F26B3F"/>
    <w:rsid w:val="00F30998"/>
    <w:rsid w:val="00F3260F"/>
    <w:rsid w:val="00F34D84"/>
    <w:rsid w:val="00F356EA"/>
    <w:rsid w:val="00F36BFA"/>
    <w:rsid w:val="00F37030"/>
    <w:rsid w:val="00F42314"/>
    <w:rsid w:val="00F44C0A"/>
    <w:rsid w:val="00F505C0"/>
    <w:rsid w:val="00F56255"/>
    <w:rsid w:val="00F57E23"/>
    <w:rsid w:val="00F616BE"/>
    <w:rsid w:val="00F66218"/>
    <w:rsid w:val="00F75257"/>
    <w:rsid w:val="00F774EB"/>
    <w:rsid w:val="00F817A8"/>
    <w:rsid w:val="00F82EFC"/>
    <w:rsid w:val="00F84911"/>
    <w:rsid w:val="00F84D38"/>
    <w:rsid w:val="00F8733C"/>
    <w:rsid w:val="00F94C47"/>
    <w:rsid w:val="00FA18F7"/>
    <w:rsid w:val="00FA6636"/>
    <w:rsid w:val="00FA79E6"/>
    <w:rsid w:val="00FB51EE"/>
    <w:rsid w:val="00FB71EC"/>
    <w:rsid w:val="00FC4357"/>
    <w:rsid w:val="00FD1158"/>
    <w:rsid w:val="00FD339E"/>
    <w:rsid w:val="00FD3849"/>
    <w:rsid w:val="00FD631A"/>
    <w:rsid w:val="00FD69B7"/>
    <w:rsid w:val="00FD6F63"/>
    <w:rsid w:val="00FE1009"/>
    <w:rsid w:val="00FE2F37"/>
    <w:rsid w:val="00FE63CB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6647C3"/>
  <w15:docId w15:val="{8B772DCD-493B-4F1F-BC1A-D273955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8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842"/>
    <w:pPr>
      <w:keepNext/>
      <w:outlineLvl w:val="0"/>
    </w:pPr>
    <w:rPr>
      <w:b/>
      <w:bCs/>
      <w:color w:val="FF00FF"/>
    </w:rPr>
  </w:style>
  <w:style w:type="paragraph" w:styleId="2">
    <w:name w:val="heading 2"/>
    <w:aliases w:val="heading 3"/>
    <w:basedOn w:val="a"/>
    <w:next w:val="a"/>
    <w:link w:val="20"/>
    <w:qFormat/>
    <w:rsid w:val="00866842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3">
    <w:name w:val="heading 3"/>
    <w:basedOn w:val="a"/>
    <w:next w:val="a"/>
    <w:qFormat/>
    <w:rsid w:val="00866842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668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ingHead">
    <w:name w:val="Reading Head"/>
    <w:basedOn w:val="a"/>
    <w:rsid w:val="00866842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basedOn w:val="a0"/>
    <w:rsid w:val="00866842"/>
    <w:rPr>
      <w:rFonts w:ascii="Times New Roman" w:hAnsi="Times New Roman"/>
      <w:i/>
      <w:color w:val="0000FF"/>
      <w:sz w:val="24"/>
    </w:rPr>
  </w:style>
  <w:style w:type="paragraph" w:customStyle="1" w:styleId="ReadingText">
    <w:name w:val="Reading Text"/>
    <w:basedOn w:val="a"/>
    <w:rsid w:val="00866842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866842"/>
    <w:rPr>
      <w:i/>
      <w:color w:val="003366"/>
      <w:sz w:val="24"/>
      <w:szCs w:val="24"/>
    </w:rPr>
  </w:style>
  <w:style w:type="paragraph" w:customStyle="1" w:styleId="RealiaText">
    <w:name w:val="Realia Text"/>
    <w:rsid w:val="00866842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contextualSpacing/>
    </w:pPr>
  </w:style>
  <w:style w:type="paragraph" w:customStyle="1" w:styleId="Text">
    <w:name w:val="Text"/>
    <w:basedOn w:val="TextList"/>
    <w:rsid w:val="00866842"/>
    <w:pPr>
      <w:ind w:left="0" w:firstLine="0"/>
    </w:pPr>
  </w:style>
  <w:style w:type="paragraph" w:customStyle="1" w:styleId="TextList">
    <w:name w:val="Text List"/>
    <w:rsid w:val="00866842"/>
    <w:pPr>
      <w:tabs>
        <w:tab w:val="left" w:pos="567"/>
      </w:tabs>
      <w:ind w:left="567" w:hanging="567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866842"/>
    <w:rPr>
      <w:rFonts w:ascii="Lucida Grande" w:hAnsi="Lucida Grande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866842"/>
    <w:rPr>
      <w:rFonts w:ascii="Lucida Grande" w:hAnsi="Lucida Grande"/>
      <w:sz w:val="18"/>
      <w:szCs w:val="18"/>
    </w:rPr>
  </w:style>
  <w:style w:type="paragraph" w:styleId="a5">
    <w:name w:val="annotation text"/>
    <w:basedOn w:val="a"/>
    <w:link w:val="a6"/>
    <w:semiHidden/>
    <w:rsid w:val="00866842"/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866842"/>
  </w:style>
  <w:style w:type="paragraph" w:customStyle="1" w:styleId="BriefPhoto">
    <w:name w:val="Brief Photo"/>
    <w:rsid w:val="00866842"/>
    <w:pPr>
      <w:spacing w:before="120" w:after="120"/>
    </w:pPr>
    <w:rPr>
      <w:i/>
      <w:color w:val="800080"/>
      <w:sz w:val="24"/>
      <w:szCs w:val="24"/>
    </w:rPr>
  </w:style>
  <w:style w:type="character" w:styleId="a7">
    <w:name w:val="annotation reference"/>
    <w:semiHidden/>
    <w:rsid w:val="00866842"/>
    <w:rPr>
      <w:sz w:val="16"/>
      <w:szCs w:val="16"/>
    </w:rPr>
  </w:style>
  <w:style w:type="paragraph" w:styleId="a8">
    <w:name w:val="footer"/>
    <w:basedOn w:val="a"/>
    <w:rsid w:val="00866842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a9">
    <w:name w:val="header"/>
    <w:basedOn w:val="a"/>
    <w:rsid w:val="00866842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HeadLesson"/>
    <w:rsid w:val="00866842"/>
    <w:pPr>
      <w:shd w:val="clear" w:color="auto" w:fill="0000CC"/>
      <w:spacing w:before="240" w:after="120"/>
    </w:pPr>
    <w:rPr>
      <w:rFonts w:ascii="Arial" w:hAnsi="Arial" w:cs="Arial"/>
      <w:b/>
      <w:color w:val="FFFFFF"/>
      <w:sz w:val="36"/>
      <w:szCs w:val="36"/>
    </w:rPr>
  </w:style>
  <w:style w:type="paragraph" w:customStyle="1" w:styleId="HeadASection">
    <w:name w:val="Head A Section"/>
    <w:basedOn w:val="a"/>
    <w:next w:val="a"/>
    <w:link w:val="HeadASectionChar"/>
    <w:rsid w:val="0086684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866842"/>
    <w:rPr>
      <w:rFonts w:ascii="Arial" w:hAnsi="Arial" w:cs="Arial"/>
      <w:b/>
      <w:sz w:val="22"/>
      <w:szCs w:val="22"/>
      <w:shd w:val="clear" w:color="auto" w:fill="C0C0C0"/>
    </w:rPr>
  </w:style>
  <w:style w:type="character" w:customStyle="1" w:styleId="Phoneticschr">
    <w:name w:val="Phonetics chr"/>
    <w:basedOn w:val="a0"/>
    <w:rsid w:val="00866842"/>
    <w:rPr>
      <w:rFonts w:ascii="Charis SIL" w:hAnsi="Charis SIL"/>
    </w:rPr>
  </w:style>
  <w:style w:type="character" w:customStyle="1" w:styleId="GapFillchr">
    <w:name w:val="Gap Fill chr"/>
    <w:basedOn w:val="a0"/>
    <w:rsid w:val="00866842"/>
    <w:rPr>
      <w:rFonts w:ascii="Courier New" w:hAnsi="Courier New"/>
      <w:b/>
      <w:color w:val="FF6600"/>
      <w:sz w:val="20"/>
      <w:u w:val="dottedHeavy" w:color="000080"/>
    </w:rPr>
  </w:style>
  <w:style w:type="character" w:customStyle="1" w:styleId="Arrowchr">
    <w:name w:val="Arrow chr"/>
    <w:basedOn w:val="a0"/>
    <w:rsid w:val="00866842"/>
  </w:style>
  <w:style w:type="paragraph" w:customStyle="1" w:styleId="RealiaHead">
    <w:name w:val="Realia Head"/>
    <w:basedOn w:val="RealiaText"/>
    <w:rsid w:val="00866842"/>
    <w:pPr>
      <w:spacing w:before="240" w:after="60"/>
    </w:pPr>
    <w:rPr>
      <w:b/>
      <w:u w:val="single"/>
    </w:rPr>
  </w:style>
  <w:style w:type="paragraph" w:styleId="aa">
    <w:name w:val="No Spacing"/>
    <w:qFormat/>
    <w:rsid w:val="00866842"/>
    <w:rPr>
      <w:sz w:val="24"/>
      <w:szCs w:val="24"/>
    </w:rPr>
  </w:style>
  <w:style w:type="paragraph" w:styleId="ab">
    <w:name w:val="annotation subject"/>
    <w:basedOn w:val="a5"/>
    <w:next w:val="a5"/>
    <w:semiHidden/>
    <w:rsid w:val="00866842"/>
    <w:rPr>
      <w:sz w:val="24"/>
      <w:szCs w:val="24"/>
    </w:rPr>
  </w:style>
  <w:style w:type="table" w:styleId="ac">
    <w:name w:val="Table Grid"/>
    <w:basedOn w:val="a1"/>
    <w:rsid w:val="0086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Design">
    <w:name w:val="Brief Design"/>
    <w:rsid w:val="00866842"/>
    <w:pPr>
      <w:spacing w:before="120" w:after="120"/>
    </w:pPr>
    <w:rPr>
      <w:i/>
      <w:color w:val="0000FF"/>
      <w:sz w:val="24"/>
      <w:szCs w:val="24"/>
    </w:rPr>
  </w:style>
  <w:style w:type="paragraph" w:customStyle="1" w:styleId="BriefArtwork">
    <w:name w:val="Brief Artwork"/>
    <w:basedOn w:val="BriefPhoto"/>
    <w:rsid w:val="00866842"/>
    <w:rPr>
      <w:color w:val="333399"/>
    </w:rPr>
  </w:style>
  <w:style w:type="paragraph" w:customStyle="1" w:styleId="Rubric">
    <w:name w:val="Rubric"/>
    <w:rsid w:val="00866842"/>
    <w:pPr>
      <w:spacing w:before="120"/>
      <w:contextualSpacing/>
    </w:pPr>
    <w:rPr>
      <w:rFonts w:ascii="Arial" w:hAnsi="Arial" w:cs="Arial"/>
      <w:b/>
    </w:rPr>
  </w:style>
  <w:style w:type="paragraph" w:customStyle="1" w:styleId="WordBox">
    <w:name w:val="Word Box"/>
    <w:basedOn w:val="a"/>
    <w:rsid w:val="008668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866842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character" w:customStyle="1" w:styleId="40">
    <w:name w:val="Заголовок 4 Знак"/>
    <w:basedOn w:val="a0"/>
    <w:link w:val="4"/>
    <w:uiPriority w:val="9"/>
    <w:rsid w:val="00866842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10">
    <w:name w:val="Заголовок 1 Знак"/>
    <w:link w:val="1"/>
    <w:rsid w:val="00866842"/>
    <w:rPr>
      <w:b/>
      <w:bCs/>
      <w:color w:val="FF00FF"/>
      <w:sz w:val="24"/>
      <w:szCs w:val="24"/>
    </w:rPr>
  </w:style>
  <w:style w:type="paragraph" w:customStyle="1" w:styleId="AnswerKey">
    <w:name w:val="Answer Key"/>
    <w:basedOn w:val="a"/>
    <w:rsid w:val="00866842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tabs>
        <w:tab w:val="left" w:pos="567"/>
      </w:tabs>
      <w:ind w:left="567" w:hanging="567"/>
    </w:pPr>
    <w:rPr>
      <w:rFonts w:ascii="Arial" w:hAnsi="Arial" w:cs="Arial"/>
      <w:sz w:val="20"/>
      <w:szCs w:val="20"/>
    </w:rPr>
  </w:style>
  <w:style w:type="paragraph" w:customStyle="1" w:styleId="AnswerKeyHead">
    <w:name w:val="Answer Key Head"/>
    <w:basedOn w:val="AnswerKey"/>
    <w:rsid w:val="00866842"/>
    <w:rPr>
      <w:b/>
    </w:rPr>
  </w:style>
  <w:style w:type="paragraph" w:customStyle="1" w:styleId="TextDialogue">
    <w:name w:val="Text Dialogue"/>
    <w:basedOn w:val="TextList"/>
    <w:rsid w:val="00866842"/>
    <w:pPr>
      <w:tabs>
        <w:tab w:val="clear" w:pos="567"/>
        <w:tab w:val="left" w:pos="1418"/>
      </w:tabs>
      <w:ind w:left="1418" w:hanging="1418"/>
    </w:pPr>
  </w:style>
  <w:style w:type="paragraph" w:customStyle="1" w:styleId="Audioscript">
    <w:name w:val="Audioscript"/>
    <w:basedOn w:val="TextDialogue"/>
    <w:rsid w:val="00866842"/>
    <w:pPr>
      <w:shd w:val="clear" w:color="auto" w:fill="CCFFFF"/>
    </w:pPr>
  </w:style>
  <w:style w:type="paragraph" w:customStyle="1" w:styleId="AudioscriptHead">
    <w:name w:val="Audioscript Head"/>
    <w:basedOn w:val="Audioscript"/>
    <w:rsid w:val="00866842"/>
    <w:pPr>
      <w:shd w:val="clear" w:color="auto" w:fill="00CCFF"/>
      <w:ind w:left="0" w:firstLine="0"/>
    </w:pPr>
    <w:rPr>
      <w:sz w:val="24"/>
      <w:szCs w:val="24"/>
    </w:rPr>
  </w:style>
  <w:style w:type="paragraph" w:customStyle="1" w:styleId="AudioscriptSpeaker">
    <w:name w:val="Audioscript Speaker"/>
    <w:basedOn w:val="Audioscript"/>
    <w:rsid w:val="00866842"/>
    <w:pPr>
      <w:ind w:left="0" w:firstLine="0"/>
    </w:pPr>
    <w:rPr>
      <w:b/>
    </w:rPr>
  </w:style>
  <w:style w:type="paragraph" w:customStyle="1" w:styleId="HeadLessonObjective">
    <w:name w:val="Head Lesson Objective"/>
    <w:basedOn w:val="HeadLesson"/>
    <w:rsid w:val="00866842"/>
    <w:rPr>
      <w:bCs/>
      <w:color w:val="C0C0C0"/>
      <w:sz w:val="28"/>
    </w:rPr>
  </w:style>
  <w:style w:type="paragraph" w:customStyle="1" w:styleId="HeadLesson">
    <w:name w:val="Head Lesson"/>
    <w:next w:val="RevisionHeadA"/>
    <w:rsid w:val="00866842"/>
    <w:pPr>
      <w:shd w:val="clear" w:color="auto" w:fill="3366FF"/>
      <w:spacing w:before="240" w:after="120"/>
    </w:pPr>
    <w:rPr>
      <w:rFonts w:ascii="Arial" w:hAnsi="Arial" w:cs="Arial"/>
      <w:b/>
      <w:sz w:val="32"/>
      <w:szCs w:val="32"/>
    </w:rPr>
  </w:style>
  <w:style w:type="paragraph" w:customStyle="1" w:styleId="RevisionHeadA">
    <w:name w:val="Revision Head A"/>
    <w:next w:val="a"/>
    <w:rsid w:val="00866842"/>
    <w:pPr>
      <w:shd w:val="clear" w:color="auto" w:fill="6699FF"/>
      <w:spacing w:before="120" w:after="120"/>
    </w:pPr>
    <w:rPr>
      <w:rFonts w:ascii="Arial" w:hAnsi="Arial" w:cs="Arial"/>
      <w:b/>
      <w:sz w:val="28"/>
      <w:szCs w:val="28"/>
    </w:rPr>
  </w:style>
  <w:style w:type="paragraph" w:customStyle="1" w:styleId="UnitHeadsSubject">
    <w:name w:val="Unit Heads Subject"/>
    <w:basedOn w:val="a"/>
    <w:rsid w:val="00866842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tabs>
        <w:tab w:val="left" w:pos="567"/>
      </w:tabs>
    </w:pPr>
    <w:rPr>
      <w:rFonts w:ascii="Arial" w:hAnsi="Arial"/>
      <w:sz w:val="20"/>
      <w:szCs w:val="20"/>
    </w:rPr>
  </w:style>
  <w:style w:type="paragraph" w:customStyle="1" w:styleId="UnitHeadsObjective">
    <w:name w:val="Unit Heads Objective"/>
    <w:basedOn w:val="UnitHeadsSubject"/>
    <w:rsid w:val="00866842"/>
    <w:pPr>
      <w:ind w:firstLine="540"/>
    </w:pPr>
  </w:style>
  <w:style w:type="paragraph" w:customStyle="1" w:styleId="WordListHeading">
    <w:name w:val="Word List Heading"/>
    <w:basedOn w:val="a"/>
    <w:rsid w:val="00866842"/>
    <w:pPr>
      <w:shd w:val="clear" w:color="auto" w:fill="FF5050"/>
      <w:tabs>
        <w:tab w:val="left" w:pos="567"/>
      </w:tabs>
    </w:pPr>
    <w:rPr>
      <w:rFonts w:ascii="Arial" w:hAnsi="Arial"/>
      <w:szCs w:val="20"/>
    </w:rPr>
  </w:style>
  <w:style w:type="paragraph" w:customStyle="1" w:styleId="WordListItem">
    <w:name w:val="Word List Item"/>
    <w:basedOn w:val="a"/>
    <w:rsid w:val="00866842"/>
    <w:pPr>
      <w:shd w:val="clear" w:color="auto" w:fill="FF9999"/>
      <w:tabs>
        <w:tab w:val="left" w:pos="567"/>
      </w:tabs>
    </w:pPr>
    <w:rPr>
      <w:rFonts w:ascii="Arial" w:hAnsi="Arial"/>
      <w:sz w:val="20"/>
      <w:szCs w:val="20"/>
    </w:rPr>
  </w:style>
  <w:style w:type="paragraph" w:customStyle="1" w:styleId="ComponentNotes">
    <w:name w:val="Component Notes"/>
    <w:basedOn w:val="Text"/>
    <w:rsid w:val="00866842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</w:pPr>
    <w:rPr>
      <w:color w:val="FF0000"/>
    </w:rPr>
  </w:style>
  <w:style w:type="paragraph" w:customStyle="1" w:styleId="Permissions">
    <w:name w:val="Permissions"/>
    <w:basedOn w:val="a"/>
    <w:rsid w:val="00866842"/>
    <w:pPr>
      <w:spacing w:before="120" w:after="120"/>
    </w:pPr>
    <w:rPr>
      <w:i/>
      <w:color w:val="008000"/>
    </w:rPr>
  </w:style>
  <w:style w:type="paragraph" w:customStyle="1" w:styleId="TextExample">
    <w:name w:val="Text Example"/>
    <w:basedOn w:val="TextList"/>
    <w:rsid w:val="00866842"/>
    <w:rPr>
      <w:i/>
    </w:rPr>
  </w:style>
  <w:style w:type="paragraph" w:customStyle="1" w:styleId="TextReference">
    <w:name w:val="Text Reference"/>
    <w:basedOn w:val="a"/>
    <w:rsid w:val="00866842"/>
    <w:pPr>
      <w:shd w:val="clear" w:color="auto" w:fill="CCECFF"/>
      <w:tabs>
        <w:tab w:val="left" w:pos="567"/>
      </w:tabs>
      <w:spacing w:after="120"/>
    </w:pPr>
    <w:rPr>
      <w:rFonts w:ascii="Arial" w:hAnsi="Arial" w:cs="Arial"/>
      <w:b/>
      <w:color w:val="000080"/>
      <w:sz w:val="20"/>
      <w:szCs w:val="20"/>
    </w:rPr>
  </w:style>
  <w:style w:type="paragraph" w:customStyle="1" w:styleId="WordChoiceBox">
    <w:name w:val="Word Choice Box"/>
    <w:basedOn w:val="Text"/>
    <w:rsid w:val="0086684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 w:after="120"/>
      <w:ind w:left="567" w:right="567"/>
      <w:contextualSpacing/>
    </w:pPr>
  </w:style>
  <w:style w:type="character" w:customStyle="1" w:styleId="ColouredCapsChr">
    <w:name w:val="Coloured Caps Chr"/>
    <w:basedOn w:val="a0"/>
    <w:rsid w:val="00866842"/>
    <w:rPr>
      <w:caps/>
      <w:color w:val="800000"/>
    </w:rPr>
  </w:style>
  <w:style w:type="character" w:customStyle="1" w:styleId="HighlightedTextChr">
    <w:name w:val="Highlighted Text Chr"/>
    <w:basedOn w:val="a0"/>
    <w:rsid w:val="00866842"/>
    <w:rPr>
      <w:bdr w:val="none" w:sz="0" w:space="0" w:color="auto"/>
      <w:shd w:val="clear" w:color="auto" w:fill="FFFF00"/>
    </w:rPr>
  </w:style>
  <w:style w:type="character" w:customStyle="1" w:styleId="ExampleChr">
    <w:name w:val="Example Chr"/>
    <w:basedOn w:val="a0"/>
    <w:rsid w:val="00866842"/>
    <w:rPr>
      <w:rFonts w:asciiTheme="minorBidi" w:hAnsiTheme="minorBidi"/>
      <w:i/>
      <w:color w:val="404040" w:themeColor="text1" w:themeTint="BF"/>
      <w:sz w:val="20"/>
      <w:u w:val="single"/>
    </w:rPr>
  </w:style>
  <w:style w:type="paragraph" w:customStyle="1" w:styleId="ClassBoxHead">
    <w:name w:val="Class Box Head"/>
    <w:basedOn w:val="a"/>
    <w:rsid w:val="0086684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tabs>
        <w:tab w:val="left" w:pos="567"/>
      </w:tabs>
    </w:pPr>
    <w:rPr>
      <w:rFonts w:ascii="Arial" w:hAnsi="Arial" w:cs="Arial"/>
      <w:b/>
      <w:sz w:val="22"/>
      <w:szCs w:val="22"/>
    </w:rPr>
  </w:style>
  <w:style w:type="paragraph" w:customStyle="1" w:styleId="ClassBoxSubhead">
    <w:name w:val="Class Box Subhead"/>
    <w:basedOn w:val="a"/>
    <w:rsid w:val="0086684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tabs>
        <w:tab w:val="left" w:pos="567"/>
      </w:tabs>
    </w:pPr>
    <w:rPr>
      <w:rFonts w:ascii="Arial" w:hAnsi="Arial" w:cs="Arial"/>
      <w:b/>
      <w:sz w:val="20"/>
      <w:szCs w:val="20"/>
    </w:rPr>
  </w:style>
  <w:style w:type="paragraph" w:customStyle="1" w:styleId="ClassBoxText">
    <w:name w:val="Class Box Text"/>
    <w:basedOn w:val="a"/>
    <w:rsid w:val="0086684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tabs>
        <w:tab w:val="left" w:pos="567"/>
      </w:tabs>
    </w:pPr>
    <w:rPr>
      <w:rFonts w:ascii="Arial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866842"/>
    <w:pPr>
      <w:ind w:left="720"/>
    </w:pPr>
  </w:style>
  <w:style w:type="paragraph" w:styleId="ae">
    <w:name w:val="Body Text"/>
    <w:basedOn w:val="a"/>
    <w:link w:val="af"/>
    <w:uiPriority w:val="1"/>
    <w:unhideWhenUsed/>
    <w:qFormat/>
    <w:rsid w:val="00866842"/>
    <w:pPr>
      <w:spacing w:before="53"/>
      <w:ind w:left="699" w:hanging="284"/>
    </w:pPr>
    <w:rPr>
      <w:rFonts w:ascii="Century" w:eastAsia="Century" w:hAnsi="Century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866842"/>
    <w:rPr>
      <w:rFonts w:ascii="Century" w:eastAsia="Century" w:hAnsi="Century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5346C"/>
  </w:style>
  <w:style w:type="table" w:customStyle="1" w:styleId="TableNormal1">
    <w:name w:val="Table Normal1"/>
    <w:uiPriority w:val="2"/>
    <w:semiHidden/>
    <w:qFormat/>
    <w:rsid w:val="0055346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aliases w:val="heading 3 Знак"/>
    <w:link w:val="2"/>
    <w:rsid w:val="00015947"/>
    <w:rPr>
      <w:rFonts w:ascii="Arial" w:hAnsi="Arial"/>
      <w:b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ad\Downloads\Pearson%20Eng%20Cl%20Tests\EC%20L2%20Vocab%20with%20eh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 L2 Vocab with ehader</Template>
  <TotalTime>0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Ziad</dc:creator>
  <cp:lastModifiedBy>Admin</cp:lastModifiedBy>
  <cp:revision>2</cp:revision>
  <cp:lastPrinted>2017-01-10T08:26:00Z</cp:lastPrinted>
  <dcterms:created xsi:type="dcterms:W3CDTF">2023-10-26T08:45:00Z</dcterms:created>
  <dcterms:modified xsi:type="dcterms:W3CDTF">2023-10-26T08:45:00Z</dcterms:modified>
</cp:coreProperties>
</file>