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530" w:rsidRPr="005A67CD" w:rsidRDefault="00A46530" w:rsidP="00687826">
      <w:pPr>
        <w:spacing w:line="360" w:lineRule="auto"/>
        <w:outlineLvl w:val="0"/>
        <w:rPr>
          <w:sz w:val="28"/>
          <w:szCs w:val="28"/>
          <w:u w:val="single"/>
          <w:lang w:val="uk-UA"/>
        </w:rPr>
      </w:pPr>
    </w:p>
    <w:p w:rsidR="00A46530" w:rsidRPr="00687826" w:rsidRDefault="00A46530" w:rsidP="00687826">
      <w:pPr>
        <w:spacing w:line="360" w:lineRule="auto"/>
        <w:outlineLvl w:val="0"/>
        <w:rPr>
          <w:b/>
          <w:sz w:val="32"/>
          <w:szCs w:val="32"/>
        </w:rPr>
      </w:pPr>
      <w:r w:rsidRPr="0085684B">
        <w:rPr>
          <w:b/>
          <w:sz w:val="32"/>
          <w:szCs w:val="32"/>
          <w:u w:val="single"/>
          <w:lang w:val="uk-UA"/>
        </w:rPr>
        <w:t>Тема уроку:</w:t>
      </w:r>
      <w:r w:rsidRPr="0085684B">
        <w:rPr>
          <w:b/>
          <w:sz w:val="32"/>
          <w:szCs w:val="32"/>
          <w:lang w:val="uk-UA"/>
        </w:rPr>
        <w:t xml:space="preserve">  Чотирикутники.</w:t>
      </w:r>
    </w:p>
    <w:p w:rsidR="00A46530" w:rsidRDefault="00A46530" w:rsidP="00687826">
      <w:pPr>
        <w:spacing w:line="360" w:lineRule="auto"/>
        <w:ind w:left="1701" w:hanging="1701"/>
        <w:rPr>
          <w:sz w:val="28"/>
          <w:szCs w:val="28"/>
          <w:lang w:val="uk-UA"/>
        </w:rPr>
      </w:pPr>
      <w:r w:rsidRPr="0085684B">
        <w:rPr>
          <w:b/>
          <w:sz w:val="28"/>
          <w:szCs w:val="28"/>
          <w:u w:val="single"/>
          <w:lang w:val="uk-UA"/>
        </w:rPr>
        <w:t>Мета уроку</w:t>
      </w:r>
      <w:r w:rsidRPr="00001A17">
        <w:rPr>
          <w:sz w:val="28"/>
          <w:szCs w:val="28"/>
          <w:u w:val="single"/>
          <w:lang w:val="uk-UA"/>
        </w:rPr>
        <w:t>:</w:t>
      </w:r>
      <w:r>
        <w:rPr>
          <w:sz w:val="28"/>
          <w:szCs w:val="28"/>
          <w:lang w:val="uk-UA"/>
        </w:rPr>
        <w:t>Повторити і систематизувати означення окремих видів чотирикутників і їх властивостей. Закріпити в учнів уміння та навички використання властивостей при розв’язуванні задач. Продовжити вдосконалення навичок роботи у групах.</w:t>
      </w:r>
    </w:p>
    <w:p w:rsidR="00A46530" w:rsidRDefault="00A46530" w:rsidP="00687826">
      <w:pPr>
        <w:spacing w:line="360" w:lineRule="auto"/>
        <w:ind w:left="1620" w:firstLine="8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Розвивати логічне мислення і самостійність. </w:t>
      </w:r>
    </w:p>
    <w:p w:rsidR="00A46530" w:rsidRDefault="00A46530" w:rsidP="00687826">
      <w:pPr>
        <w:spacing w:line="360" w:lineRule="auto"/>
        <w:ind w:left="1620" w:firstLine="8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Виховувати почуття відповідальності. </w:t>
      </w:r>
    </w:p>
    <w:p w:rsidR="00A46530" w:rsidRDefault="00A46530" w:rsidP="00687826">
      <w:pPr>
        <w:spacing w:line="360" w:lineRule="auto"/>
        <w:ind w:left="1620" w:firstLine="8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Показати практичну значимість геометрії.</w:t>
      </w:r>
    </w:p>
    <w:p w:rsidR="00A46530" w:rsidRDefault="00A46530" w:rsidP="00687826">
      <w:pPr>
        <w:spacing w:line="360" w:lineRule="auto"/>
        <w:ind w:left="1620" w:hanging="1620"/>
        <w:rPr>
          <w:sz w:val="28"/>
          <w:szCs w:val="28"/>
          <w:lang w:val="uk-UA"/>
        </w:rPr>
      </w:pPr>
    </w:p>
    <w:p w:rsidR="00A46530" w:rsidRPr="005722D3" w:rsidRDefault="00A46530" w:rsidP="00687826">
      <w:pPr>
        <w:spacing w:line="360" w:lineRule="auto"/>
        <w:ind w:left="1620" w:hanging="1620"/>
        <w:rPr>
          <w:b/>
          <w:sz w:val="28"/>
          <w:szCs w:val="28"/>
          <w:lang w:val="uk-UA"/>
        </w:rPr>
      </w:pPr>
      <w:r w:rsidRPr="005722D3">
        <w:rPr>
          <w:b/>
          <w:sz w:val="28"/>
          <w:szCs w:val="28"/>
          <w:u w:val="single"/>
          <w:lang w:val="uk-UA"/>
        </w:rPr>
        <w:t>Тип уроку:</w:t>
      </w:r>
      <w:r w:rsidRPr="005722D3">
        <w:rPr>
          <w:b/>
          <w:sz w:val="28"/>
          <w:szCs w:val="28"/>
          <w:lang w:val="uk-UA"/>
        </w:rPr>
        <w:tab/>
        <w:t>Урок узагальнення і систематизації знань</w:t>
      </w:r>
      <w:r>
        <w:rPr>
          <w:b/>
          <w:sz w:val="28"/>
          <w:szCs w:val="28"/>
          <w:lang w:val="uk-UA"/>
        </w:rPr>
        <w:t>.</w:t>
      </w:r>
    </w:p>
    <w:p w:rsidR="00A46530" w:rsidRPr="005722D3" w:rsidRDefault="00A46530" w:rsidP="00687826">
      <w:pPr>
        <w:spacing w:line="360" w:lineRule="auto"/>
        <w:ind w:left="1620" w:hanging="1620"/>
        <w:outlineLvl w:val="0"/>
        <w:rPr>
          <w:b/>
          <w:sz w:val="28"/>
          <w:szCs w:val="28"/>
          <w:lang w:val="uk-UA"/>
        </w:rPr>
      </w:pPr>
      <w:r w:rsidRPr="005722D3">
        <w:rPr>
          <w:b/>
          <w:sz w:val="28"/>
          <w:szCs w:val="28"/>
          <w:u w:val="single"/>
          <w:lang w:val="uk-UA"/>
        </w:rPr>
        <w:t>Структура уроку:</w:t>
      </w:r>
    </w:p>
    <w:p w:rsidR="00A46530" w:rsidRDefault="00A46530" w:rsidP="007138E8">
      <w:pPr>
        <w:spacing w:line="360" w:lineRule="auto"/>
        <w:ind w:left="360"/>
        <w:rPr>
          <w:b/>
          <w:sz w:val="28"/>
          <w:szCs w:val="28"/>
          <w:lang w:val="uk-UA"/>
        </w:rPr>
      </w:pPr>
      <w:r w:rsidRPr="007138E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en-US"/>
        </w:rPr>
        <w:t xml:space="preserve">   </w:t>
      </w: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 w:rsidRPr="007138E8">
          <w:rPr>
            <w:b/>
            <w:sz w:val="28"/>
            <w:szCs w:val="28"/>
            <w:lang w:val="uk-UA"/>
          </w:rPr>
          <w:t>.</w:t>
        </w:r>
      </w:smartTag>
      <w:r w:rsidRPr="007138E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Організаційний момент.</w:t>
      </w:r>
    </w:p>
    <w:p w:rsidR="00A46530" w:rsidRPr="005722D3" w:rsidRDefault="00A46530" w:rsidP="007138E8">
      <w:pPr>
        <w:spacing w:line="360" w:lineRule="auto"/>
        <w:ind w:left="36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 xml:space="preserve">  II</w:t>
      </w:r>
      <w:r w:rsidRPr="007138E8">
        <w:rPr>
          <w:b/>
          <w:sz w:val="28"/>
          <w:szCs w:val="28"/>
          <w:lang w:val="uk-UA"/>
        </w:rPr>
        <w:t>.</w:t>
      </w:r>
      <w:r w:rsidRPr="007138E8">
        <w:rPr>
          <w:b/>
          <w:sz w:val="28"/>
          <w:szCs w:val="28"/>
        </w:rPr>
        <w:t xml:space="preserve"> </w:t>
      </w:r>
      <w:r w:rsidRPr="005722D3">
        <w:rPr>
          <w:b/>
          <w:sz w:val="28"/>
          <w:szCs w:val="28"/>
          <w:lang w:val="uk-UA"/>
        </w:rPr>
        <w:t>Перевірка домашнього завдання.</w:t>
      </w:r>
    </w:p>
    <w:p w:rsidR="00A46530" w:rsidRPr="005722D3" w:rsidRDefault="00A46530" w:rsidP="007138E8">
      <w:pPr>
        <w:spacing w:line="360" w:lineRule="auto"/>
        <w:ind w:left="36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 xml:space="preserve"> III</w:t>
      </w:r>
      <w:r w:rsidRPr="007138E8">
        <w:rPr>
          <w:b/>
          <w:sz w:val="28"/>
          <w:szCs w:val="28"/>
          <w:lang w:val="uk-UA"/>
        </w:rPr>
        <w:t xml:space="preserve">. </w:t>
      </w:r>
      <w:r w:rsidRPr="005722D3">
        <w:rPr>
          <w:b/>
          <w:sz w:val="28"/>
          <w:szCs w:val="28"/>
          <w:lang w:val="uk-UA"/>
        </w:rPr>
        <w:t>Мотивація навчальної діяльності.</w:t>
      </w:r>
    </w:p>
    <w:p w:rsidR="00A46530" w:rsidRPr="005722D3" w:rsidRDefault="00A46530" w:rsidP="007138E8">
      <w:pPr>
        <w:spacing w:line="360" w:lineRule="auto"/>
        <w:ind w:left="360"/>
        <w:rPr>
          <w:b/>
          <w:sz w:val="28"/>
          <w:szCs w:val="28"/>
          <w:lang w:val="uk-UA"/>
        </w:rPr>
      </w:pPr>
      <w:r w:rsidRPr="007138E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IV</w:t>
      </w:r>
      <w:r w:rsidRPr="007138E8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Узагальнення теоретичних знань і практичних і  практичних навичок учнів.</w:t>
      </w:r>
    </w:p>
    <w:p w:rsidR="00A46530" w:rsidRPr="00996EB6" w:rsidRDefault="00A46530" w:rsidP="007138E8">
      <w:pPr>
        <w:spacing w:line="360" w:lineRule="auto"/>
        <w:ind w:left="360"/>
        <w:rPr>
          <w:sz w:val="28"/>
          <w:szCs w:val="28"/>
          <w:lang w:val="uk-UA"/>
        </w:rPr>
      </w:pPr>
      <w:r w:rsidRPr="007138E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V</w:t>
      </w:r>
      <w:r w:rsidRPr="007138E8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Підсумок уроку</w:t>
      </w:r>
      <w:r w:rsidRPr="009B6953">
        <w:rPr>
          <w:sz w:val="28"/>
          <w:szCs w:val="28"/>
          <w:lang w:val="uk-UA"/>
        </w:rPr>
        <w:t>.</w:t>
      </w:r>
    </w:p>
    <w:p w:rsidR="00A46530" w:rsidRDefault="00A46530" w:rsidP="007138E8">
      <w:pPr>
        <w:spacing w:line="360" w:lineRule="auto"/>
        <w:ind w:left="360"/>
        <w:rPr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</w:t>
      </w:r>
      <w:r w:rsidRPr="007138E8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Домашнє завдання</w:t>
      </w:r>
      <w:r w:rsidRPr="009B6953">
        <w:rPr>
          <w:sz w:val="28"/>
          <w:szCs w:val="28"/>
          <w:lang w:val="uk-UA"/>
        </w:rPr>
        <w:t>.</w:t>
      </w:r>
    </w:p>
    <w:p w:rsidR="00A46530" w:rsidRDefault="00A46530" w:rsidP="00687826">
      <w:pPr>
        <w:spacing w:line="360" w:lineRule="auto"/>
        <w:outlineLvl w:val="0"/>
        <w:rPr>
          <w:b/>
          <w:sz w:val="28"/>
          <w:szCs w:val="28"/>
          <w:lang w:val="uk-UA"/>
        </w:rPr>
      </w:pPr>
      <w:r w:rsidRPr="005722D3">
        <w:rPr>
          <w:b/>
          <w:sz w:val="28"/>
          <w:szCs w:val="28"/>
          <w:u w:val="single"/>
          <w:lang w:val="uk-UA"/>
        </w:rPr>
        <w:t>Обладнання:</w:t>
      </w:r>
      <w:r>
        <w:rPr>
          <w:sz w:val="28"/>
          <w:szCs w:val="28"/>
          <w:lang w:val="uk-UA"/>
        </w:rPr>
        <w:t>мультимедійний проектор, матеріали для практичних завдань.</w:t>
      </w:r>
    </w:p>
    <w:p w:rsidR="00A46530" w:rsidRDefault="00A46530" w:rsidP="00687826">
      <w:pPr>
        <w:spacing w:line="360" w:lineRule="auto"/>
        <w:jc w:val="center"/>
        <w:outlineLvl w:val="0"/>
        <w:rPr>
          <w:b/>
          <w:sz w:val="28"/>
          <w:szCs w:val="28"/>
          <w:lang w:val="uk-UA"/>
        </w:rPr>
      </w:pPr>
    </w:p>
    <w:p w:rsidR="00A46530" w:rsidRDefault="00A46530" w:rsidP="00687826">
      <w:pPr>
        <w:spacing w:line="360" w:lineRule="auto"/>
        <w:jc w:val="center"/>
        <w:outlineLvl w:val="0"/>
        <w:rPr>
          <w:b/>
          <w:sz w:val="28"/>
          <w:szCs w:val="28"/>
          <w:lang w:val="uk-UA"/>
        </w:rPr>
      </w:pPr>
      <w:r w:rsidRPr="00525D13">
        <w:rPr>
          <w:b/>
          <w:sz w:val="28"/>
          <w:szCs w:val="28"/>
          <w:lang w:val="uk-UA"/>
        </w:rPr>
        <w:t>Хід уроку</w:t>
      </w:r>
    </w:p>
    <w:p w:rsidR="00A46530" w:rsidRDefault="00A46530" w:rsidP="00FB0D03">
      <w:pPr>
        <w:spacing w:line="360" w:lineRule="auto"/>
        <w:ind w:left="42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I</w:t>
      </w:r>
      <w:r w:rsidRPr="006546C3"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Організаційний момент.</w:t>
      </w:r>
    </w:p>
    <w:p w:rsidR="00A46530" w:rsidRPr="005722D3" w:rsidRDefault="00A46530" w:rsidP="00687826">
      <w:pPr>
        <w:spacing w:line="360" w:lineRule="auto"/>
        <w:rPr>
          <w:sz w:val="28"/>
          <w:szCs w:val="28"/>
          <w:lang w:val="uk-UA"/>
        </w:rPr>
      </w:pPr>
    </w:p>
    <w:p w:rsidR="00A46530" w:rsidRDefault="00A46530" w:rsidP="00FB0D03">
      <w:pPr>
        <w:spacing w:line="360" w:lineRule="auto"/>
        <w:ind w:left="425"/>
        <w:rPr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II</w:t>
      </w:r>
      <w:r w:rsidRPr="006546C3">
        <w:rPr>
          <w:b/>
          <w:sz w:val="28"/>
          <w:szCs w:val="28"/>
        </w:rPr>
        <w:t>.</w:t>
      </w:r>
      <w:r w:rsidRPr="00A90A9C">
        <w:rPr>
          <w:b/>
          <w:sz w:val="28"/>
          <w:szCs w:val="28"/>
          <w:lang w:val="uk-UA"/>
        </w:rPr>
        <w:t>Перевірка домашнього завдання.</w:t>
      </w:r>
      <w:r>
        <w:rPr>
          <w:sz w:val="28"/>
          <w:szCs w:val="28"/>
          <w:lang w:val="uk-UA"/>
        </w:rPr>
        <w:t xml:space="preserve"> </w:t>
      </w:r>
    </w:p>
    <w:p w:rsidR="00A46530" w:rsidRDefault="00A46530" w:rsidP="009A252B">
      <w:pPr>
        <w:spacing w:line="360" w:lineRule="auto"/>
        <w:rPr>
          <w:sz w:val="28"/>
          <w:szCs w:val="28"/>
          <w:lang w:val="uk-UA"/>
        </w:rPr>
      </w:pPr>
    </w:p>
    <w:p w:rsidR="00A46530" w:rsidRPr="009A252B" w:rsidRDefault="00A46530" w:rsidP="009A252B">
      <w:pPr>
        <w:spacing w:line="360" w:lineRule="auto"/>
        <w:ind w:left="425"/>
        <w:rPr>
          <w:sz w:val="28"/>
          <w:szCs w:val="28"/>
          <w:lang w:val="uk-UA"/>
        </w:rPr>
      </w:pPr>
      <w:r w:rsidRPr="009A252B">
        <w:rPr>
          <w:sz w:val="28"/>
          <w:szCs w:val="28"/>
          <w:lang w:val="uk-UA"/>
        </w:rPr>
        <w:t>Що було задано додому?</w:t>
      </w:r>
    </w:p>
    <w:p w:rsidR="00A46530" w:rsidRPr="009A252B" w:rsidRDefault="00A46530" w:rsidP="009A252B">
      <w:pPr>
        <w:spacing w:line="360" w:lineRule="auto"/>
        <w:ind w:left="425"/>
        <w:rPr>
          <w:sz w:val="28"/>
          <w:szCs w:val="28"/>
          <w:lang w:val="uk-UA"/>
        </w:rPr>
      </w:pPr>
      <w:r w:rsidRPr="009A252B">
        <w:rPr>
          <w:sz w:val="28"/>
          <w:szCs w:val="28"/>
          <w:lang w:val="uk-UA"/>
        </w:rPr>
        <w:t>Обмін зошитів.</w:t>
      </w:r>
    </w:p>
    <w:p w:rsidR="00A46530" w:rsidRDefault="00A46530" w:rsidP="001E642F">
      <w:pPr>
        <w:spacing w:line="360" w:lineRule="auto"/>
        <w:ind w:left="425"/>
        <w:rPr>
          <w:b/>
          <w:sz w:val="28"/>
          <w:szCs w:val="28"/>
          <w:lang w:val="uk-UA"/>
        </w:rPr>
      </w:pPr>
    </w:p>
    <w:p w:rsidR="00A46530" w:rsidRDefault="00A46530" w:rsidP="001E642F">
      <w:pPr>
        <w:spacing w:line="360" w:lineRule="auto"/>
        <w:ind w:left="425"/>
        <w:rPr>
          <w:b/>
          <w:sz w:val="28"/>
          <w:szCs w:val="28"/>
          <w:lang w:val="uk-UA"/>
        </w:rPr>
      </w:pPr>
    </w:p>
    <w:p w:rsidR="00A46530" w:rsidRDefault="00A46530" w:rsidP="006546C3">
      <w:pPr>
        <w:spacing w:line="360" w:lineRule="auto"/>
        <w:ind w:left="42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III.</w:t>
      </w:r>
      <w:r w:rsidRPr="00A90A9C">
        <w:rPr>
          <w:b/>
          <w:sz w:val="28"/>
          <w:szCs w:val="28"/>
          <w:lang w:val="uk-UA"/>
        </w:rPr>
        <w:t>Мотивація навчальної діяльності.</w:t>
      </w:r>
    </w:p>
    <w:p w:rsidR="00A46530" w:rsidRDefault="00A46530" w:rsidP="002079A0">
      <w:pPr>
        <w:spacing w:line="360" w:lineRule="auto"/>
        <w:ind w:left="425"/>
        <w:rPr>
          <w:sz w:val="28"/>
          <w:szCs w:val="28"/>
          <w:lang w:val="uk-UA"/>
        </w:rPr>
      </w:pPr>
      <w:r w:rsidRPr="002079A0">
        <w:rPr>
          <w:sz w:val="28"/>
          <w:szCs w:val="28"/>
          <w:lang w:val="uk-UA"/>
        </w:rPr>
        <w:t>Тема нашого уроку</w:t>
      </w:r>
      <w:r>
        <w:rPr>
          <w:sz w:val="28"/>
          <w:szCs w:val="28"/>
          <w:lang w:val="uk-UA"/>
        </w:rPr>
        <w:t xml:space="preserve"> </w:t>
      </w:r>
      <w:r w:rsidRPr="002079A0">
        <w:rPr>
          <w:sz w:val="28"/>
          <w:szCs w:val="28"/>
        </w:rPr>
        <w:t>” Узагальнення вивченого матеріалу про чотирикутники”</w:t>
      </w:r>
      <w:r>
        <w:rPr>
          <w:sz w:val="28"/>
          <w:szCs w:val="28"/>
          <w:lang w:val="uk-UA"/>
        </w:rPr>
        <w:t>.</w:t>
      </w:r>
    </w:p>
    <w:p w:rsidR="00A46530" w:rsidRPr="002079A0" w:rsidRDefault="00A46530" w:rsidP="002079A0">
      <w:pPr>
        <w:spacing w:line="360" w:lineRule="auto"/>
        <w:ind w:left="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Завданням  сьогоднішнього уроку є:</w:t>
      </w:r>
    </w:p>
    <w:p w:rsidR="00A46530" w:rsidRDefault="00A46530" w:rsidP="00687826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1).Повторити і систематизувати означення і властивості чотирикутників: паралелограма, прямокутника, ромба, квадрата, трапеції.</w:t>
      </w:r>
    </w:p>
    <w:p w:rsidR="00A46530" w:rsidRDefault="00A46530" w:rsidP="00687826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2).Частково використати вивчені властивості і означення  на практиці. Адже геометрію, як науку, що виникає з практичного життя, повинен знати кожен робітник, інженер, архітектор, художник, в тому числі і ми. </w:t>
      </w:r>
    </w:p>
    <w:p w:rsidR="00A46530" w:rsidRDefault="00A46530" w:rsidP="00687826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Виходячи із теми і завдань уроку  будемо працювати під девізом</w:t>
      </w:r>
    </w:p>
    <w:p w:rsidR="00A46530" w:rsidRDefault="00A46530" w:rsidP="00687826">
      <w:pPr>
        <w:spacing w:line="360" w:lineRule="auto"/>
        <w:ind w:left="142"/>
        <w:rPr>
          <w:b/>
          <w:sz w:val="28"/>
          <w:szCs w:val="28"/>
          <w:lang w:val="uk-UA"/>
        </w:rPr>
      </w:pPr>
      <w:r w:rsidRPr="00E43394">
        <w:rPr>
          <w:b/>
          <w:sz w:val="28"/>
          <w:szCs w:val="28"/>
        </w:rPr>
        <w:t>“</w:t>
      </w:r>
      <w:r>
        <w:rPr>
          <w:b/>
          <w:sz w:val="28"/>
          <w:szCs w:val="28"/>
          <w:lang w:val="uk-UA"/>
        </w:rPr>
        <w:t>Будь-яка теорія важлива для практики</w:t>
      </w:r>
      <w:r w:rsidRPr="00E43394">
        <w:rPr>
          <w:b/>
          <w:sz w:val="28"/>
          <w:szCs w:val="28"/>
        </w:rPr>
        <w:t>”</w:t>
      </w:r>
      <w:r>
        <w:rPr>
          <w:b/>
          <w:sz w:val="28"/>
          <w:szCs w:val="28"/>
          <w:lang w:val="uk-UA"/>
        </w:rPr>
        <w:t xml:space="preserve">Ч.Колтон( слайд 2)   </w:t>
      </w:r>
    </w:p>
    <w:p w:rsidR="00A46530" w:rsidRDefault="00A46530" w:rsidP="00687826">
      <w:pPr>
        <w:spacing w:line="360" w:lineRule="auto"/>
        <w:ind w:left="142"/>
        <w:rPr>
          <w:b/>
          <w:sz w:val="28"/>
          <w:szCs w:val="28"/>
          <w:lang w:val="uk-UA"/>
        </w:rPr>
      </w:pPr>
    </w:p>
    <w:p w:rsidR="00A46530" w:rsidRDefault="00A46530" w:rsidP="007138E8">
      <w:pPr>
        <w:spacing w:line="360" w:lineRule="auto"/>
        <w:ind w:left="3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VI</w:t>
      </w:r>
      <w:r w:rsidRPr="006546C3">
        <w:rPr>
          <w:b/>
          <w:sz w:val="28"/>
          <w:szCs w:val="28"/>
        </w:rPr>
        <w:t>.</w:t>
      </w:r>
      <w:r w:rsidRPr="007138E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Узагальнення теоретичних знань і практичних і  практичних навичок учнів.</w:t>
      </w:r>
    </w:p>
    <w:p w:rsidR="00A46530" w:rsidRPr="00DB3A8B" w:rsidRDefault="00A46530" w:rsidP="007138E8">
      <w:pPr>
        <w:spacing w:line="360" w:lineRule="auto"/>
        <w:ind w:left="360"/>
        <w:rPr>
          <w:b/>
          <w:sz w:val="28"/>
          <w:szCs w:val="28"/>
          <w:lang w:val="uk-UA"/>
        </w:rPr>
      </w:pPr>
      <w:r w:rsidRPr="00DB3A8B">
        <w:rPr>
          <w:b/>
          <w:sz w:val="28"/>
          <w:szCs w:val="28"/>
          <w:lang w:val="uk-UA"/>
        </w:rPr>
        <w:t>1.Повторення основних теоретичних положень.</w:t>
      </w:r>
    </w:p>
    <w:p w:rsidR="00A46530" w:rsidRPr="00167382" w:rsidRDefault="00A46530" w:rsidP="007138E8">
      <w:pPr>
        <w:spacing w:line="360" w:lineRule="auto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-Фронтальна бесіда</w:t>
      </w:r>
    </w:p>
    <w:p w:rsidR="00A46530" w:rsidRDefault="00A46530" w:rsidP="0068782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Так, що таке чотирикутник? (означення). </w:t>
      </w:r>
    </w:p>
    <w:p w:rsidR="00A46530" w:rsidRDefault="00A46530" w:rsidP="0068782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Назвати види чотирикутників, які ми вивчили.</w:t>
      </w:r>
    </w:p>
    <w:p w:rsidR="00A46530" w:rsidRDefault="00A46530" w:rsidP="0068782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означення паралелограма і сформулювати його властивості:</w:t>
      </w:r>
    </w:p>
    <w:p w:rsidR="00A46530" w:rsidRDefault="00A46530" w:rsidP="00687826">
      <w:pPr>
        <w:spacing w:line="360" w:lineRule="auto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Діагоналі паралелограма перетинаються і в точці перетину діляться навпіл.</w:t>
      </w:r>
    </w:p>
    <w:p w:rsidR="00A46530" w:rsidRDefault="00A46530" w:rsidP="00687826">
      <w:pPr>
        <w:tabs>
          <w:tab w:val="left" w:pos="1980"/>
        </w:tabs>
        <w:spacing w:line="360" w:lineRule="auto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 Протилежні кути і сторони паралелограма рівні між собою.</w:t>
      </w:r>
    </w:p>
    <w:p w:rsidR="00A46530" w:rsidRDefault="00A46530" w:rsidP="00687826">
      <w:pPr>
        <w:tabs>
          <w:tab w:val="left" w:pos="1980"/>
        </w:tabs>
        <w:spacing w:line="360" w:lineRule="auto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 Діагональ паралелограма ділить його на два рівних трикутника.</w:t>
      </w:r>
    </w:p>
    <w:p w:rsidR="00A46530" w:rsidRDefault="00A46530" w:rsidP="00687826">
      <w:pPr>
        <w:tabs>
          <w:tab w:val="left" w:pos="1980"/>
        </w:tabs>
        <w:spacing w:line="360" w:lineRule="auto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г)  Сума кутів, що прилягають до однієї сторони паралелограма, дорівнює 180°.     </w:t>
      </w:r>
    </w:p>
    <w:p w:rsidR="00A46530" w:rsidRDefault="00A46530" w:rsidP="00687826">
      <w:pPr>
        <w:numPr>
          <w:ilvl w:val="0"/>
          <w:numId w:val="4"/>
        </w:numPr>
        <w:tabs>
          <w:tab w:val="left" w:pos="198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означення прямокутника і сформулювати його властивості:</w:t>
      </w:r>
    </w:p>
    <w:p w:rsidR="00A46530" w:rsidRDefault="00A46530" w:rsidP="00687826">
      <w:pPr>
        <w:numPr>
          <w:ilvl w:val="1"/>
          <w:numId w:val="4"/>
        </w:numPr>
        <w:tabs>
          <w:tab w:val="clear" w:pos="1440"/>
          <w:tab w:val="num" w:pos="1080"/>
          <w:tab w:val="left" w:pos="1980"/>
        </w:tabs>
        <w:spacing w:line="360" w:lineRule="auto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Всі властивості паралелограма.</w:t>
      </w:r>
    </w:p>
    <w:p w:rsidR="00A46530" w:rsidRDefault="00A46530" w:rsidP="00687826">
      <w:pPr>
        <w:numPr>
          <w:ilvl w:val="1"/>
          <w:numId w:val="4"/>
        </w:numPr>
        <w:tabs>
          <w:tab w:val="clear" w:pos="1440"/>
          <w:tab w:val="num" w:pos="1080"/>
          <w:tab w:val="left" w:pos="1980"/>
        </w:tabs>
        <w:spacing w:line="360" w:lineRule="auto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Діагоналі  прямокутника рівні. </w:t>
      </w:r>
    </w:p>
    <w:p w:rsidR="00A46530" w:rsidRDefault="00A46530" w:rsidP="00687826">
      <w:pPr>
        <w:numPr>
          <w:ilvl w:val="0"/>
          <w:numId w:val="4"/>
        </w:numPr>
        <w:tabs>
          <w:tab w:val="left" w:pos="198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означення ромба і сформулювати його властивості</w:t>
      </w:r>
      <w:r w:rsidRPr="00082044">
        <w:rPr>
          <w:sz w:val="28"/>
          <w:szCs w:val="28"/>
          <w:lang w:val="uk-UA"/>
        </w:rPr>
        <w:t>:</w:t>
      </w:r>
    </w:p>
    <w:p w:rsidR="00A46530" w:rsidRDefault="00A46530" w:rsidP="00687826">
      <w:pPr>
        <w:numPr>
          <w:ilvl w:val="1"/>
          <w:numId w:val="4"/>
        </w:numPr>
        <w:tabs>
          <w:tab w:val="clear" w:pos="1440"/>
          <w:tab w:val="num" w:pos="1080"/>
          <w:tab w:val="left" w:pos="1980"/>
        </w:tabs>
        <w:spacing w:line="360" w:lineRule="auto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Діагоналі ромба перетинаються під прямим кутом.</w:t>
      </w:r>
    </w:p>
    <w:p w:rsidR="00A46530" w:rsidRDefault="00A46530" w:rsidP="00687826">
      <w:pPr>
        <w:numPr>
          <w:ilvl w:val="1"/>
          <w:numId w:val="4"/>
        </w:numPr>
        <w:tabs>
          <w:tab w:val="clear" w:pos="1440"/>
          <w:tab w:val="num" w:pos="1080"/>
          <w:tab w:val="left" w:pos="1980"/>
        </w:tabs>
        <w:spacing w:line="360" w:lineRule="auto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Діагоналі ромба є бісектрисами кутів.</w:t>
      </w:r>
    </w:p>
    <w:p w:rsidR="00A46530" w:rsidRDefault="00A46530" w:rsidP="00687826">
      <w:pPr>
        <w:numPr>
          <w:ilvl w:val="0"/>
          <w:numId w:val="4"/>
        </w:numPr>
        <w:tabs>
          <w:tab w:val="left" w:pos="198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Означення і властивості квадрата</w:t>
      </w:r>
      <w:r>
        <w:rPr>
          <w:sz w:val="28"/>
          <w:szCs w:val="28"/>
          <w:lang w:val="en-US"/>
        </w:rPr>
        <w:t>:</w:t>
      </w:r>
    </w:p>
    <w:p w:rsidR="00A46530" w:rsidRDefault="00A46530" w:rsidP="00687826">
      <w:pPr>
        <w:tabs>
          <w:tab w:val="left" w:pos="1980"/>
        </w:tabs>
        <w:spacing w:line="360" w:lineRule="auto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Квадрат має властивості прямокутника і ромба:</w:t>
      </w:r>
    </w:p>
    <w:p w:rsidR="00A46530" w:rsidRDefault="00A46530" w:rsidP="00687826">
      <w:pPr>
        <w:tabs>
          <w:tab w:val="left" w:pos="1980"/>
        </w:tabs>
        <w:spacing w:line="360" w:lineRule="auto"/>
        <w:ind w:left="888" w:hanging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у квадрата всі кути прямі.</w:t>
      </w:r>
    </w:p>
    <w:p w:rsidR="00A46530" w:rsidRDefault="00A46530" w:rsidP="00687826">
      <w:pPr>
        <w:tabs>
          <w:tab w:val="left" w:pos="1980"/>
        </w:tabs>
        <w:spacing w:line="360" w:lineRule="auto"/>
        <w:ind w:left="888" w:hanging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діагоналі квадрата рівні.</w:t>
      </w:r>
    </w:p>
    <w:p w:rsidR="00A46530" w:rsidRDefault="00A46530" w:rsidP="00687826">
      <w:pPr>
        <w:tabs>
          <w:tab w:val="left" w:pos="1980"/>
        </w:tabs>
        <w:spacing w:line="360" w:lineRule="auto"/>
        <w:ind w:left="888" w:hanging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діагоналі квадрата перетинаються під прямим кутом і є бісектрисами його кутів</w:t>
      </w:r>
    </w:p>
    <w:p w:rsidR="00A46530" w:rsidRDefault="00A46530" w:rsidP="00687826">
      <w:pPr>
        <w:tabs>
          <w:tab w:val="left" w:pos="1980"/>
        </w:tabs>
        <w:spacing w:line="360" w:lineRule="auto"/>
        <w:ind w:left="720" w:hanging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7) Який чотирикутник називається трапецією?</w:t>
      </w:r>
    </w:p>
    <w:p w:rsidR="00A46530" w:rsidRPr="007C0835" w:rsidRDefault="00A46530" w:rsidP="00687826">
      <w:pPr>
        <w:numPr>
          <w:ilvl w:val="0"/>
          <w:numId w:val="5"/>
        </w:numPr>
        <w:tabs>
          <w:tab w:val="clear" w:pos="1320"/>
          <w:tab w:val="num" w:pos="900"/>
          <w:tab w:val="left" w:pos="1980"/>
        </w:tabs>
        <w:spacing w:line="360" w:lineRule="auto"/>
        <w:ind w:left="900"/>
        <w:jc w:val="both"/>
        <w:rPr>
          <w:sz w:val="28"/>
          <w:szCs w:val="28"/>
        </w:rPr>
      </w:pPr>
      <w:r w:rsidRPr="005B2A09">
        <w:rPr>
          <w:sz w:val="28"/>
          <w:szCs w:val="28"/>
          <w:lang w:val="uk-UA"/>
        </w:rPr>
        <w:t xml:space="preserve">Сформулювати теорему про середню лінію трапеції </w:t>
      </w:r>
      <w:r>
        <w:rPr>
          <w:sz w:val="28"/>
          <w:szCs w:val="28"/>
          <w:lang w:val="uk-UA"/>
        </w:rPr>
        <w:t>.</w:t>
      </w:r>
    </w:p>
    <w:p w:rsidR="00A46530" w:rsidRPr="007C0835" w:rsidRDefault="00A46530" w:rsidP="00687826">
      <w:pPr>
        <w:numPr>
          <w:ilvl w:val="0"/>
          <w:numId w:val="5"/>
        </w:numPr>
        <w:tabs>
          <w:tab w:val="clear" w:pos="1320"/>
          <w:tab w:val="num" w:pos="900"/>
          <w:tab w:val="left" w:pos="1980"/>
        </w:tabs>
        <w:spacing w:line="360" w:lineRule="auto"/>
        <w:ind w:left="9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Який чотирикутник називається:</w:t>
      </w:r>
    </w:p>
    <w:p w:rsidR="00A46530" w:rsidRDefault="00A46530" w:rsidP="007C0835">
      <w:pPr>
        <w:tabs>
          <w:tab w:val="num" w:pos="900"/>
          <w:tab w:val="left" w:pos="1980"/>
        </w:tabs>
        <w:spacing w:line="360" w:lineRule="auto"/>
        <w:ind w:left="90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а)вписаним</w:t>
      </w:r>
      <w:r>
        <w:rPr>
          <w:sz w:val="28"/>
          <w:szCs w:val="28"/>
          <w:lang w:val="en-US"/>
        </w:rPr>
        <w:t>?</w:t>
      </w:r>
    </w:p>
    <w:p w:rsidR="00A46530" w:rsidRDefault="00A46530" w:rsidP="007B667E">
      <w:pPr>
        <w:tabs>
          <w:tab w:val="num" w:pos="900"/>
          <w:tab w:val="left" w:pos="1980"/>
        </w:tabs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б)описаним</w:t>
      </w:r>
      <w:r>
        <w:rPr>
          <w:sz w:val="28"/>
          <w:szCs w:val="28"/>
          <w:lang w:val="en-US"/>
        </w:rPr>
        <w:t>?</w:t>
      </w:r>
    </w:p>
    <w:p w:rsidR="00A46530" w:rsidRDefault="00A46530" w:rsidP="00687826">
      <w:pPr>
        <w:tabs>
          <w:tab w:val="num" w:pos="900"/>
        </w:tabs>
        <w:spacing w:line="360" w:lineRule="auto"/>
        <w:ind w:left="900" w:hanging="54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-Вікторина</w:t>
      </w:r>
    </w:p>
    <w:p w:rsidR="00A46530" w:rsidRDefault="00A46530" w:rsidP="00687826">
      <w:pPr>
        <w:tabs>
          <w:tab w:val="num" w:pos="900"/>
        </w:tabs>
        <w:spacing w:line="360" w:lineRule="auto"/>
        <w:ind w:left="900" w:hanging="540"/>
        <w:jc w:val="both"/>
        <w:rPr>
          <w:b/>
          <w:sz w:val="28"/>
          <w:szCs w:val="28"/>
          <w:lang w:val="uk-UA"/>
        </w:rPr>
      </w:pPr>
      <w:r w:rsidRPr="00A90A9C">
        <w:rPr>
          <w:b/>
          <w:sz w:val="28"/>
          <w:szCs w:val="28"/>
          <w:lang w:val="uk-UA"/>
        </w:rPr>
        <w:t>Чи правильні твердження:</w:t>
      </w:r>
    </w:p>
    <w:p w:rsidR="00A46530" w:rsidRDefault="00A46530" w:rsidP="00687826">
      <w:pPr>
        <w:numPr>
          <w:ilvl w:val="0"/>
          <w:numId w:val="6"/>
        </w:numPr>
        <w:tabs>
          <w:tab w:val="clear" w:pos="1260"/>
          <w:tab w:val="num" w:pos="900"/>
        </w:tabs>
        <w:spacing w:line="360" w:lineRule="auto"/>
        <w:ind w:left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Якщо в паралелограмі діагоналі не рівні, то він не може бути прямокутником. (Так)</w:t>
      </w:r>
    </w:p>
    <w:p w:rsidR="00A46530" w:rsidRDefault="00A46530" w:rsidP="00687826">
      <w:pPr>
        <w:numPr>
          <w:ilvl w:val="0"/>
          <w:numId w:val="6"/>
        </w:numPr>
        <w:tabs>
          <w:tab w:val="clear" w:pos="1260"/>
          <w:tab w:val="num" w:pos="900"/>
        </w:tabs>
        <w:spacing w:line="360" w:lineRule="auto"/>
        <w:ind w:left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Кожний квадрат є прямокутником. (Так)</w:t>
      </w:r>
    </w:p>
    <w:p w:rsidR="00A46530" w:rsidRDefault="00A46530" w:rsidP="00687826">
      <w:pPr>
        <w:numPr>
          <w:ilvl w:val="0"/>
          <w:numId w:val="6"/>
        </w:numPr>
        <w:tabs>
          <w:tab w:val="clear" w:pos="1260"/>
          <w:tab w:val="num" w:pos="900"/>
        </w:tabs>
        <w:spacing w:line="360" w:lineRule="auto"/>
        <w:ind w:left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Існує ромб, який є прямокутником. (Квадрат)</w:t>
      </w:r>
    </w:p>
    <w:p w:rsidR="00A46530" w:rsidRDefault="00A46530" w:rsidP="00687826">
      <w:pPr>
        <w:numPr>
          <w:ilvl w:val="0"/>
          <w:numId w:val="6"/>
        </w:numPr>
        <w:tabs>
          <w:tab w:val="clear" w:pos="1260"/>
          <w:tab w:val="num" w:pos="900"/>
        </w:tabs>
        <w:spacing w:line="360" w:lineRule="auto"/>
        <w:ind w:left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Ніякий прямокутник не є ромбом.(Ні)  (Квадрат)</w:t>
      </w:r>
    </w:p>
    <w:p w:rsidR="00A46530" w:rsidRDefault="00A46530" w:rsidP="00687826">
      <w:pPr>
        <w:numPr>
          <w:ilvl w:val="0"/>
          <w:numId w:val="6"/>
        </w:numPr>
        <w:tabs>
          <w:tab w:val="clear" w:pos="1260"/>
          <w:tab w:val="num" w:pos="900"/>
        </w:tabs>
        <w:spacing w:line="360" w:lineRule="auto"/>
        <w:ind w:left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Існує квадрат, який не є ромбом. (Ні)</w:t>
      </w:r>
    </w:p>
    <w:p w:rsidR="00A46530" w:rsidRDefault="00A46530" w:rsidP="007B667E">
      <w:pPr>
        <w:spacing w:line="360" w:lineRule="auto"/>
        <w:ind w:left="900"/>
        <w:jc w:val="both"/>
        <w:rPr>
          <w:sz w:val="28"/>
          <w:szCs w:val="28"/>
          <w:lang w:val="uk-UA"/>
        </w:rPr>
      </w:pPr>
    </w:p>
    <w:p w:rsidR="00A46530" w:rsidRDefault="00A46530" w:rsidP="00687826">
      <w:pPr>
        <w:spacing w:line="360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2.</w:t>
      </w:r>
      <w:r w:rsidRPr="00996EB6">
        <w:rPr>
          <w:b/>
          <w:sz w:val="28"/>
          <w:szCs w:val="28"/>
          <w:lang w:val="uk-UA"/>
        </w:rPr>
        <w:t>Повторення і удосконалення понять і засвоєння відповідної їм системи знань</w:t>
      </w:r>
      <w:r w:rsidRPr="00996EB6">
        <w:rPr>
          <w:sz w:val="28"/>
          <w:szCs w:val="28"/>
          <w:lang w:val="uk-UA"/>
        </w:rPr>
        <w:t>.</w:t>
      </w:r>
    </w:p>
    <w:p w:rsidR="00A46530" w:rsidRPr="00996EB6" w:rsidRDefault="00A46530" w:rsidP="00687826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 згадали всі значення про чотирикутники та їх властивості, а зараз закріпимо їх за допомогою задач.</w:t>
      </w:r>
    </w:p>
    <w:p w:rsidR="00A46530" w:rsidRDefault="00A46530" w:rsidP="00687826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1)</w:t>
      </w:r>
      <w:r w:rsidRPr="00DA1821">
        <w:rPr>
          <w:sz w:val="28"/>
          <w:szCs w:val="28"/>
          <w:u w:val="single"/>
          <w:lang w:val="uk-UA"/>
        </w:rPr>
        <w:t>Усн</w:t>
      </w:r>
      <w:r>
        <w:rPr>
          <w:sz w:val="28"/>
          <w:szCs w:val="28"/>
          <w:u w:val="single"/>
          <w:lang w:val="uk-UA"/>
        </w:rPr>
        <w:t>е</w:t>
      </w:r>
      <w:r w:rsidRPr="00DA1821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розв’язування </w:t>
      </w:r>
      <w:r w:rsidRPr="00DA1821">
        <w:rPr>
          <w:sz w:val="28"/>
          <w:szCs w:val="28"/>
          <w:u w:val="single"/>
          <w:lang w:val="uk-UA"/>
        </w:rPr>
        <w:t>задач</w:t>
      </w:r>
      <w:r>
        <w:rPr>
          <w:sz w:val="28"/>
          <w:szCs w:val="28"/>
          <w:lang w:val="uk-UA"/>
        </w:rPr>
        <w:t>.</w:t>
      </w:r>
    </w:p>
    <w:p w:rsidR="00A46530" w:rsidRPr="00E74CE8" w:rsidRDefault="00A46530" w:rsidP="00687826">
      <w:pPr>
        <w:numPr>
          <w:ilvl w:val="0"/>
          <w:numId w:val="3"/>
        </w:numPr>
        <w:spacing w:line="360" w:lineRule="auto"/>
        <w:rPr>
          <w:sz w:val="28"/>
          <w:szCs w:val="28"/>
          <w:lang w:val="uk-UA"/>
        </w:rPr>
      </w:pPr>
      <w:r>
        <w:rPr>
          <w:noProof/>
          <w:lang w:val="uk-UA" w:eastAsia="uk-UA"/>
        </w:rPr>
        <w:pict>
          <v:group id="Группа 13" o:spid="_x0000_s1026" style="position:absolute;left:0;text-align:left;margin-left:45pt;margin-top:19.35pt;width:162.1pt;height:126pt;z-index:251657728" coordorigin="1980,8514" coordsize="3242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27" type="#_x0000_t202" style="position:absolute;left:1980;top:8694;width:182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nSXcIA&#10;AADbAAAADwAAAGRycy9kb3ducmV2LnhtbERPS2vCQBC+C/0PyxR6kbppKE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GdJdwgAAANsAAAAPAAAAAAAAAAAAAAAAAJgCAABkcnMvZG93&#10;bnJldi54bWxQSwUGAAAAAAQABAD1AAAAhwMAAAAA&#10;" stroked="f">
              <v:textbox inset="0,0,0,0">
                <w:txbxContent>
                  <w:p w:rsidR="00A46530" w:rsidRPr="00423F80" w:rsidRDefault="00A46530" w:rsidP="00687826">
                    <w:pPr>
                      <w:rPr>
                        <w:lang w:val="uk-UA"/>
                      </w:rPr>
                    </w:pPr>
                    <w:r w:rsidRPr="00EA3D23">
                      <w:rPr>
                        <w:noProof/>
                        <w:lang w:val="uk-UA" w:eastAsia="uk-UA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Рисунок 74" o:spid="_x0000_i1026" type="#_x0000_t75" style="width:9pt;height:18pt;visibility:visible">
                          <v:imagedata r:id="rId5" o:title=""/>
                        </v:shape>
                      </w:pict>
                    </w:r>
                  </w:p>
                </w:txbxContent>
              </v:textbox>
            </v:shape>
            <v:shape id="Text Box 58" o:spid="_x0000_s1028" type="#_x0000_t202" style="position:absolute;left:2340;top:10456;width:182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3xsIA&#10;AADbAAAADwAAAGRycy9kb3ducmV2LnhtbERPS2vCQBC+C/0PyxR6kbppoE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XfGwgAAANsAAAAPAAAAAAAAAAAAAAAAAJgCAABkcnMvZG93&#10;bnJldi54bWxQSwUGAAAAAAQABAD1AAAAhwMAAAAA&#10;" stroked="f">
              <v:textbox inset="0,0,0,0">
                <w:txbxContent>
                  <w:p w:rsidR="00A46530" w:rsidRPr="00AB2F6E" w:rsidRDefault="00A46530" w:rsidP="00687826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А</w:t>
                    </w:r>
                  </w:p>
                </w:txbxContent>
              </v:textbox>
            </v:shape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59" o:spid="_x0000_s1029" type="#_x0000_t7" style="position:absolute;left:2461;top:8629;width:2340;height:2109;rotation:-696571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7LXr8A&#10;AADbAAAADwAAAGRycy9kb3ducmV2LnhtbERP24rCMBB9F/yHMIJvmnpBpRpFXARBF7T6AUMztsVm&#10;UpqsrX9vBGHf5nCus9q0phRPql1hWcFoGIEgTq0uOFNwu+4HCxDOI2ssLZOCFznYrLudFcbaNnyh&#10;Z+IzEULYxagg976KpXRpTgbd0FbEgbvb2qAPsM6krrEJ4aaU4yiaSYMFh4YcK9rllD6SP6PgJ2vG&#10;x0f525wmyXx7qhJ7t+epUv1eu12C8NT6f/HXfdBh/gw+v4QD5P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PstevwAAANsAAAAPAAAAAAAAAAAAAAAAAJgCAABkcnMvZG93bnJl&#10;di54bWxQSwUGAAAAAAQABAD1AAAAhAMAAAAA&#10;" adj="5821"/>
            <v:line id="Line 60" o:spid="_x0000_s1030" style="position:absolute;flip:y;visibility:visible" from="2796,8874" to="3960,10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<v:line id="Line 61" o:spid="_x0000_s1031" style="position:absolute;visibility:visible" from="2340,8876" to="4680,10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<v:shape id="Text Box 62" o:spid="_x0000_s1032" type="#_x0000_t202" style="position:absolute;left:4680;top:8694;width:182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h9w8MA&#10;AADbAAAADwAAAGRycy9kb3ducmV2LnhtbERPS2vCQBC+C/0PyxR6kbppDkFTV2m1hR7qISqeh+yY&#10;BLOzYXfN4993C4Xe5uN7zno7mlb05HxjWcHLIgFBXFrdcKXgfPp8XoLwAVlja5kUTORhu3mYrTHX&#10;duCC+mOoRAxhn6OCOoQul9KXNRn0C9sRR+5qncEQoaukdjjEcNPKNEkyabDh2FBjR7uaytvxbhRk&#10;e3cfCt7N9+ePbzx0VXp5ny5KPT2Ob68gAo3hX/zn/tJx/gp+f4k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h9w8MAAADbAAAADwAAAAAAAAAAAAAAAACYAgAAZHJzL2Rv&#10;d25yZXYueG1sUEsFBgAAAAAEAAQA9QAAAIgDAAAAAA==&#10;" stroked="f">
              <v:textbox inset="0,0,0,0">
                <w:txbxContent>
                  <w:p w:rsidR="00A46530" w:rsidRPr="00AB2F6E" w:rsidRDefault="00A46530" w:rsidP="00687826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С</w:t>
                    </w:r>
                  </w:p>
                </w:txbxContent>
              </v:textbox>
            </v:shape>
            <v:shape id="Text Box 63" o:spid="_x0000_s1033" type="#_x0000_t202" style="position:absolute;left:5040;top:10475;width:182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4e48EA&#10;AADbAAAADwAAAGRycy9kb3ducmV2LnhtbERPu2rDMBTdC/kHcQNZSiLHgylulJBHCxnawWnIfLFu&#10;bBPrykiKH39fDYWOh/Pe7EbTip6cbywrWK8SEMSl1Q1XCq4/n8s3ED4ga2wtk4KJPOy2s5cN5toO&#10;XFB/CZWIIexzVFCH0OVS+rImg35lO+LI3a0zGCJ0ldQOhxhuWpkmSSYNNhwbauzoWFP5uDyNguzk&#10;nkPBx9fT9eMLv7sqvR2mm1KL+bh/BxFoDP/iP/dZK0jj+vgl/gC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OHuPBAAAA2wAAAA8AAAAAAAAAAAAAAAAAmAIAAGRycy9kb3du&#10;cmV2LnhtbFBLBQYAAAAABAAEAPUAAACGAwAAAAA=&#10;" stroked="f">
              <v:textbox inset="0,0,0,0">
                <w:txbxContent>
                  <w:p w:rsidR="00A46530" w:rsidRPr="00423F80" w:rsidRDefault="00A46530" w:rsidP="00687826">
                    <w:pPr>
                      <w:rPr>
                        <w:lang w:val="en-US"/>
                      </w:rPr>
                    </w:pPr>
                    <w:r>
                      <w:rPr>
                        <w:lang w:val="uk-UA"/>
                      </w:rPr>
                      <w:t>D</w:t>
                    </w:r>
                  </w:p>
                </w:txbxContent>
              </v:textbox>
            </v:shape>
            <v:shape id="Text Box 64" o:spid="_x0000_s1034" type="#_x0000_t202" style="position:absolute;left:4500;top:10674;width:182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K7eMMA&#10;AADbAAAADwAAAGRycy9kb3ducmV2LnhtbESPT4vCMBTE7wt+h/AEL8ua2oMs1SjrP/CgB6t4fjRv&#10;27LNS0mird/eCMIeh5n5DTNf9qYRd3K+tqxgMk5AEBdW11wquJx3X98gfEDW2FgmBQ/ysFwMPuaY&#10;advxie55KEWEsM9QQRVCm0npi4oM+rFtiaP3a53BEKUrpXbYRbhpZJokU2mw5rhQYUvrioq//GYU&#10;TDfu1p14/bm5bA94bMv0unpclRoN+58ZiEB9+A+/23utIJ3A60v8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K7eMMAAADbAAAADwAAAAAAAAAAAAAAAACYAgAAZHJzL2Rv&#10;d25yZXYueG1sUEsFBgAAAAAEAAQA9QAAAIgDAAAAAA==&#10;" stroked="f">
              <v:textbox inset="0,0,0,0">
                <w:txbxContent>
                  <w:p w:rsidR="00A46530" w:rsidRPr="00423F80" w:rsidRDefault="00A46530" w:rsidP="0068782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</w:t>
                    </w:r>
                  </w:p>
                </w:txbxContent>
              </v:textbox>
            </v:shape>
            <v:shape id="Text Box 65" o:spid="_x0000_s1035" type="#_x0000_t202" style="position:absolute;left:3420;top:9774;width:182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AlD8QA&#10;AADbAAAADwAAAGRycy9kb3ducmV2LnhtbESPS2vDMBCE74X8B7GBXkoixwdTnCihTVLooTnkQc6L&#10;tbVNrZWR5Ne/rwqBHoeZ+YbZ7EbTiJ6cry0rWC0TEMSF1TWXCm7Xj8UrCB+QNTaWScFEHnbb2dMG&#10;c20HPlN/CaWIEPY5KqhCaHMpfVGRQb+0LXH0vq0zGKJ0pdQOhwg3jUyTJJMGa44LFba0r6j4uXRG&#10;QXZw3XDm/cvhdvzCU1um9/fprtTzfHxbgwg0hv/wo/2pFaQp/H2JP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QJQ/EAAAA2wAAAA8AAAAAAAAAAAAAAAAAmAIAAGRycy9k&#10;b3ducmV2LnhtbFBLBQYAAAAABAAEAPUAAACJAwAAAAA=&#10;" stroked="f">
              <v:textbox inset="0,0,0,0">
                <w:txbxContent>
                  <w:p w:rsidR="00A46530" w:rsidRPr="00AB2F6E" w:rsidRDefault="00A46530" w:rsidP="00687826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О</w:t>
                    </w:r>
                  </w:p>
                </w:txbxContent>
              </v:textbox>
            </v:shape>
          </v:group>
        </w:pict>
      </w:r>
      <w:r>
        <w:rPr>
          <w:noProof/>
          <w:lang w:val="uk-UA" w:eastAsia="uk-UA"/>
        </w:rPr>
        <w:pict>
          <v:shape id="Поле 12" o:spid="_x0000_s1036" type="#_x0000_t202" style="position:absolute;left:0;text-align:left;margin-left:135pt;margin-top:10.5pt;width:9pt;height:18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" stroked="f">
            <v:textbox inset="0,0,0,0">
              <w:txbxContent>
                <w:p w:rsidR="00A46530" w:rsidRPr="00423F80" w:rsidRDefault="00A46530" w:rsidP="0068782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</w:t>
                  </w:r>
                </w:p>
              </w:txbxContent>
            </v:textbox>
          </v:shape>
        </w:pict>
      </w:r>
      <w:r w:rsidRPr="00E74CE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Дано: АВС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lang w:val="uk-UA"/>
        </w:rPr>
        <w:t xml:space="preserve"> – парал</w:t>
      </w:r>
      <w:r w:rsidRPr="00E74CE8">
        <w:rPr>
          <w:sz w:val="28"/>
          <w:szCs w:val="28"/>
          <w:lang w:val="uk-UA"/>
        </w:rPr>
        <w:t xml:space="preserve">елограм, </w:t>
      </w:r>
      <w:r>
        <w:rPr>
          <w:sz w:val="28"/>
          <w:szCs w:val="28"/>
          <w:lang w:val="en-US"/>
        </w:rPr>
        <w:t>AM</w:t>
      </w:r>
      <w:r w:rsidRPr="00E74CE8">
        <w:rPr>
          <w:sz w:val="28"/>
          <w:szCs w:val="28"/>
          <w:lang w:val="uk-UA"/>
        </w:rPr>
        <w:t xml:space="preserve"> – </w:t>
      </w:r>
      <w:r w:rsidRPr="00E74CE8">
        <w:rPr>
          <w:sz w:val="28"/>
          <w:szCs w:val="28"/>
        </w:rPr>
        <w:t>і-</w:t>
      </w:r>
    </w:p>
    <w:p w:rsidR="00A46530" w:rsidRPr="00713823" w:rsidRDefault="00A46530" w:rsidP="001846E9">
      <w:pPr>
        <w:spacing w:line="360" w:lineRule="auto"/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бісектриса </w:t>
      </w:r>
      <w:r w:rsidRPr="00E74CE8">
        <w:rPr>
          <w:position w:val="-4"/>
          <w:sz w:val="28"/>
          <w:szCs w:val="28"/>
          <w:lang w:val="uk-UA"/>
        </w:rPr>
        <w:object w:dxaOrig="260" w:dyaOrig="240">
          <v:shape id="_x0000_i1027" type="#_x0000_t75" style="width:13.5pt;height:12pt" o:ole="">
            <v:imagedata r:id="rId6" o:title=""/>
          </v:shape>
          <o:OLEObject Type="Embed" ProgID="Equation.3" ShapeID="_x0000_i1027" DrawAspect="Content" ObjectID="_1509975421" r:id="rId7"/>
        </w:object>
      </w:r>
      <w:r>
        <w:rPr>
          <w:sz w:val="28"/>
          <w:szCs w:val="28"/>
          <w:lang w:val="uk-UA"/>
        </w:rPr>
        <w:t xml:space="preserve">А,  BN – бісектриса </w:t>
      </w:r>
      <w:r w:rsidRPr="00E74CE8">
        <w:rPr>
          <w:position w:val="-4"/>
          <w:sz w:val="28"/>
          <w:szCs w:val="28"/>
          <w:lang w:val="uk-UA"/>
        </w:rPr>
        <w:object w:dxaOrig="260" w:dyaOrig="240">
          <v:shape id="_x0000_i1028" type="#_x0000_t75" style="width:13.5pt;height:12pt" o:ole="">
            <v:imagedata r:id="rId6" o:title=""/>
          </v:shape>
          <o:OLEObject Type="Embed" ProgID="Equation.3" ShapeID="_x0000_i1028" DrawAspect="Content" ObjectID="_1509975422" r:id="rId8"/>
        </w:object>
      </w:r>
      <w:r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Довести: BN</w:t>
      </w:r>
      <w:r w:rsidRPr="00713823">
        <w:rPr>
          <w:position w:val="-4"/>
          <w:sz w:val="28"/>
          <w:szCs w:val="28"/>
          <w:lang w:val="uk-UA"/>
        </w:rPr>
        <w:object w:dxaOrig="240" w:dyaOrig="260">
          <v:shape id="_x0000_i1029" type="#_x0000_t75" style="width:12pt;height:13.5pt" o:ole="">
            <v:imagedata r:id="rId9" o:title=""/>
          </v:shape>
          <o:OLEObject Type="Embed" ProgID="Equation.3" ShapeID="_x0000_i1029" DrawAspect="Content" ObjectID="_1509975423" r:id="rId10"/>
        </w:object>
      </w:r>
      <w:r>
        <w:rPr>
          <w:sz w:val="28"/>
          <w:szCs w:val="28"/>
          <w:lang w:val="en-US"/>
        </w:rPr>
        <w:t>AM</w:t>
      </w:r>
      <w:r>
        <w:rPr>
          <w:sz w:val="28"/>
          <w:szCs w:val="28"/>
          <w:lang w:val="uk-UA"/>
        </w:rPr>
        <w:t>.</w:t>
      </w:r>
    </w:p>
    <w:p w:rsidR="00A46530" w:rsidRPr="00ED34E8" w:rsidRDefault="00A46530" w:rsidP="00687826">
      <w:pPr>
        <w:tabs>
          <w:tab w:val="left" w:pos="93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ED34E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Розв’язування:</w:t>
      </w:r>
    </w:p>
    <w:p w:rsidR="00A46530" w:rsidRDefault="00A46530" w:rsidP="00687826">
      <w:pPr>
        <w:tabs>
          <w:tab w:val="left" w:pos="5040"/>
        </w:tabs>
        <w:spacing w:line="360" w:lineRule="auto"/>
        <w:ind w:left="4860" w:hanging="48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74CE8">
        <w:rPr>
          <w:position w:val="-4"/>
          <w:sz w:val="28"/>
          <w:szCs w:val="28"/>
          <w:lang w:val="uk-UA"/>
        </w:rPr>
        <w:object w:dxaOrig="260" w:dyaOrig="240">
          <v:shape id="_x0000_i1030" type="#_x0000_t75" style="width:13.5pt;height:12pt" o:ole="">
            <v:imagedata r:id="rId6" o:title=""/>
          </v:shape>
          <o:OLEObject Type="Embed" ProgID="Equation.3" ShapeID="_x0000_i1030" DrawAspect="Content" ObjectID="_1509975424" r:id="rId11"/>
        </w:object>
      </w:r>
      <w:r w:rsidRPr="008E177B">
        <w:rPr>
          <w:sz w:val="28"/>
          <w:szCs w:val="28"/>
          <w:lang w:val="pt-BR"/>
        </w:rPr>
        <w:t>A</w:t>
      </w:r>
      <w:r>
        <w:rPr>
          <w:sz w:val="28"/>
          <w:szCs w:val="28"/>
          <w:lang w:val="uk-UA"/>
        </w:rPr>
        <w:t xml:space="preserve"> + </w:t>
      </w:r>
      <w:r w:rsidRPr="00E74CE8">
        <w:rPr>
          <w:position w:val="-4"/>
          <w:sz w:val="28"/>
          <w:szCs w:val="28"/>
          <w:lang w:val="uk-UA"/>
        </w:rPr>
        <w:object w:dxaOrig="260" w:dyaOrig="240">
          <v:shape id="_x0000_i1031" type="#_x0000_t75" style="width:13.5pt;height:12pt" o:ole="">
            <v:imagedata r:id="rId6" o:title=""/>
          </v:shape>
          <o:OLEObject Type="Embed" ProgID="Equation.3" ShapeID="_x0000_i1031" DrawAspect="Content" ObjectID="_1509975425" r:id="rId12"/>
        </w:object>
      </w:r>
      <w:r w:rsidRPr="008E177B">
        <w:rPr>
          <w:sz w:val="28"/>
          <w:szCs w:val="28"/>
          <w:lang w:val="pt-BR"/>
        </w:rPr>
        <w:t>B</w:t>
      </w:r>
      <w:r w:rsidRPr="00ED34E8">
        <w:rPr>
          <w:sz w:val="28"/>
          <w:szCs w:val="28"/>
          <w:lang w:val="uk-UA"/>
        </w:rPr>
        <w:t xml:space="preserve"> = </w:t>
      </w:r>
      <w:r>
        <w:rPr>
          <w:sz w:val="28"/>
          <w:szCs w:val="28"/>
          <w:lang w:val="uk-UA"/>
        </w:rPr>
        <w:t>18</w:t>
      </w:r>
      <w:r w:rsidRPr="00ED34E8">
        <w:rPr>
          <w:sz w:val="28"/>
          <w:szCs w:val="28"/>
          <w:lang w:val="uk-UA"/>
        </w:rPr>
        <w:t>0º,</w:t>
      </w:r>
      <w:r>
        <w:rPr>
          <w:sz w:val="28"/>
          <w:szCs w:val="28"/>
          <w:lang w:val="uk-UA"/>
        </w:rPr>
        <w:t xml:space="preserve"> як сума внутрішніх односторонніх кутів при паралельних прямих ВС і А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lang w:val="uk-UA"/>
        </w:rPr>
        <w:t xml:space="preserve">та січній АВ. Оскільки  </w:t>
      </w:r>
      <w:r>
        <w:rPr>
          <w:sz w:val="28"/>
          <w:szCs w:val="28"/>
          <w:lang w:val="en-US"/>
        </w:rPr>
        <w:t>AM</w:t>
      </w:r>
      <w:r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  <w:lang w:val="en-US"/>
        </w:rPr>
        <w:t>BN</w:t>
      </w:r>
      <w:r>
        <w:rPr>
          <w:sz w:val="28"/>
          <w:szCs w:val="28"/>
          <w:lang w:val="uk-UA"/>
        </w:rPr>
        <w:t xml:space="preserve"> – бісектриси, то </w:t>
      </w:r>
      <w:r w:rsidRPr="00E74CE8">
        <w:rPr>
          <w:position w:val="-4"/>
          <w:sz w:val="28"/>
          <w:szCs w:val="28"/>
          <w:lang w:val="uk-UA"/>
        </w:rPr>
        <w:object w:dxaOrig="260" w:dyaOrig="240">
          <v:shape id="_x0000_i1032" type="#_x0000_t75" style="width:13.5pt;height:12pt" o:ole="">
            <v:imagedata r:id="rId6" o:title=""/>
          </v:shape>
          <o:OLEObject Type="Embed" ProgID="Equation.3" ShapeID="_x0000_i1032" DrawAspect="Content" ObjectID="_1509975426" r:id="rId13"/>
        </w:object>
      </w:r>
      <w:r w:rsidRPr="008E177B">
        <w:rPr>
          <w:sz w:val="28"/>
          <w:szCs w:val="28"/>
          <w:lang w:val="pt-BR"/>
        </w:rPr>
        <w:t>O</w:t>
      </w:r>
      <w:r>
        <w:rPr>
          <w:sz w:val="28"/>
          <w:szCs w:val="28"/>
          <w:lang w:val="uk-UA"/>
        </w:rPr>
        <w:t>ВА +</w:t>
      </w:r>
      <w:r w:rsidRPr="00E74CE8">
        <w:rPr>
          <w:position w:val="-4"/>
          <w:sz w:val="28"/>
          <w:szCs w:val="28"/>
          <w:lang w:val="uk-UA"/>
        </w:rPr>
        <w:object w:dxaOrig="260" w:dyaOrig="240">
          <v:shape id="_x0000_i1033" type="#_x0000_t75" style="width:13.5pt;height:12pt" o:ole="">
            <v:imagedata r:id="rId6" o:title=""/>
          </v:shape>
          <o:OLEObject Type="Embed" ProgID="Equation.3" ShapeID="_x0000_i1033" DrawAspect="Content" ObjectID="_1509975427" r:id="rId14"/>
        </w:object>
      </w:r>
      <w:r>
        <w:rPr>
          <w:sz w:val="28"/>
          <w:szCs w:val="28"/>
          <w:lang w:val="uk-UA"/>
        </w:rPr>
        <w:t>В</w:t>
      </w:r>
      <w:r w:rsidRPr="008E177B">
        <w:rPr>
          <w:sz w:val="28"/>
          <w:szCs w:val="28"/>
          <w:lang w:val="pt-BR"/>
        </w:rPr>
        <w:t>AO</w:t>
      </w:r>
      <w:r w:rsidRPr="00ED34E8">
        <w:rPr>
          <w:sz w:val="28"/>
          <w:szCs w:val="28"/>
          <w:lang w:val="uk-UA"/>
        </w:rPr>
        <w:t xml:space="preserve"> = 90º</w:t>
      </w:r>
      <w:r>
        <w:rPr>
          <w:sz w:val="28"/>
          <w:szCs w:val="28"/>
          <w:lang w:val="uk-UA"/>
        </w:rPr>
        <w:t xml:space="preserve">. Тоді </w:t>
      </w:r>
      <w:r w:rsidRPr="00E74CE8">
        <w:rPr>
          <w:position w:val="-4"/>
          <w:sz w:val="28"/>
          <w:szCs w:val="28"/>
          <w:lang w:val="uk-UA"/>
        </w:rPr>
        <w:object w:dxaOrig="260" w:dyaOrig="240">
          <v:shape id="_x0000_i1034" type="#_x0000_t75" style="width:13.5pt;height:12pt" o:ole="">
            <v:imagedata r:id="rId6" o:title=""/>
          </v:shape>
          <o:OLEObject Type="Embed" ProgID="Equation.3" ShapeID="_x0000_i1034" DrawAspect="Content" ObjectID="_1509975428" r:id="rId15"/>
        </w:object>
      </w:r>
      <w:r w:rsidRPr="008E177B">
        <w:rPr>
          <w:sz w:val="28"/>
          <w:szCs w:val="28"/>
          <w:lang w:val="pt-BR"/>
        </w:rPr>
        <w:t>AOB</w:t>
      </w:r>
      <w:r w:rsidRPr="00ED34E8">
        <w:rPr>
          <w:sz w:val="28"/>
          <w:szCs w:val="28"/>
          <w:lang w:val="uk-UA"/>
        </w:rPr>
        <w:t xml:space="preserve"> = 90º</w:t>
      </w:r>
      <w:r>
        <w:rPr>
          <w:sz w:val="28"/>
          <w:szCs w:val="28"/>
          <w:lang w:val="uk-UA"/>
        </w:rPr>
        <w:t>.</w:t>
      </w:r>
    </w:p>
    <w:p w:rsidR="00A46530" w:rsidRDefault="00A46530" w:rsidP="00796661">
      <w:pPr>
        <w:tabs>
          <w:tab w:val="left" w:pos="5040"/>
        </w:tabs>
        <w:spacing w:line="360" w:lineRule="auto"/>
        <w:ind w:left="4860" w:hanging="486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Отже,BN</w:t>
      </w:r>
      <w:r w:rsidRPr="00713823">
        <w:rPr>
          <w:position w:val="-4"/>
          <w:sz w:val="28"/>
          <w:szCs w:val="28"/>
          <w:lang w:val="uk-UA"/>
        </w:rPr>
        <w:object w:dxaOrig="240" w:dyaOrig="260">
          <v:shape id="_x0000_i1035" type="#_x0000_t75" style="width:12pt;height:13.5pt" o:ole="">
            <v:imagedata r:id="rId9" o:title=""/>
          </v:shape>
          <o:OLEObject Type="Embed" ProgID="Equation.3" ShapeID="_x0000_i1035" DrawAspect="Content" ObjectID="_1509975429" r:id="rId16"/>
        </w:object>
      </w:r>
      <w:r>
        <w:rPr>
          <w:sz w:val="28"/>
          <w:szCs w:val="28"/>
          <w:lang w:val="en-US"/>
        </w:rPr>
        <w:t>AM</w:t>
      </w:r>
      <w:r>
        <w:rPr>
          <w:sz w:val="28"/>
          <w:szCs w:val="28"/>
          <w:lang w:val="uk-UA"/>
        </w:rPr>
        <w:t>.</w:t>
      </w:r>
    </w:p>
    <w:p w:rsidR="00A46530" w:rsidRDefault="00A46530" w:rsidP="00687826">
      <w:pPr>
        <w:spacing w:line="360" w:lineRule="auto"/>
        <w:rPr>
          <w:b/>
          <w:sz w:val="28"/>
          <w:szCs w:val="28"/>
          <w:lang w:val="uk-UA"/>
        </w:rPr>
      </w:pPr>
    </w:p>
    <w:p w:rsidR="00A46530" w:rsidRPr="00FA0814" w:rsidRDefault="00A46530" w:rsidP="00687826">
      <w:pPr>
        <w:spacing w:line="360" w:lineRule="auto"/>
        <w:rPr>
          <w:b/>
          <w:sz w:val="28"/>
          <w:szCs w:val="28"/>
          <w:lang w:val="uk-UA"/>
        </w:rPr>
      </w:pPr>
      <w:r w:rsidRPr="00FA0814">
        <w:rPr>
          <w:b/>
          <w:sz w:val="28"/>
          <w:szCs w:val="28"/>
          <w:lang w:val="uk-UA"/>
        </w:rPr>
        <w:t>А тепер перейдемо до письмових задач:</w:t>
      </w:r>
    </w:p>
    <w:p w:rsidR="00A46530" w:rsidRPr="000C5FBC" w:rsidRDefault="00A46530" w:rsidP="00687826">
      <w:pPr>
        <w:numPr>
          <w:ilvl w:val="0"/>
          <w:numId w:val="7"/>
        </w:numPr>
        <w:tabs>
          <w:tab w:val="clear" w:pos="1743"/>
          <w:tab w:val="num" w:pos="900"/>
        </w:tabs>
        <w:spacing w:line="360" w:lineRule="auto"/>
        <w:ind w:left="0" w:firstLine="0"/>
        <w:rPr>
          <w:sz w:val="28"/>
          <w:szCs w:val="28"/>
          <w:lang w:val="uk-UA"/>
        </w:rPr>
      </w:pPr>
      <w:r>
        <w:rPr>
          <w:noProof/>
          <w:lang w:val="uk-UA" w:eastAsia="uk-UA"/>
        </w:rPr>
        <w:pict>
          <v:group id="Полотно 11" o:spid="_x0000_s1037" editas="canvas" style="position:absolute;left:0;text-align:left;margin-left:9pt;margin-top:63.2pt;width:3in;height:162pt;z-index:251658752" coordsize="27432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">
            <v:shape id="_x0000_s1038" type="#_x0000_t75" style="position:absolute;width:27432;height:20574;visibility:visible">
              <v:fill o:detectmouseclick="t"/>
              <v:path o:connecttype="none"/>
            </v:shape>
            <v:group id="Group 68" o:spid="_x0000_s1039" style="position:absolute;left:1144;top:2287;width:25152;height:14863" coordorigin="3802,11968" coordsize="3927,24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69" o:spid="_x0000_s1040" type="#_x0000_t5" style="position:absolute;left:3802;top:11968;width:3927;height:24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ANocIA&#10;AADaAAAADwAAAGRycy9kb3ducmV2LnhtbESPQYvCMBSE74L/ITzBi2i6HlapTUUEWfGyrBXB26N5&#10;tqXNS2lSrf9+s7DgcZiZb5hkO5hGPKhzlWUFH4sIBHFudcWFgkt2mK9BOI+ssbFMCl7kYJuORwnG&#10;2j75hx5nX4gAYRejgtL7NpbS5SUZdAvbEgfvbjuDPsiukLrDZ4CbRi6j6FMarDgslNjSvqS8PvdG&#10;Ada368nob9lnRRV93frZKqtJqelk2G1AeBr8O/zfPmoFS/i7Em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wA2hwgAAANoAAAAPAAAAAAAAAAAAAAAAAJgCAABkcnMvZG93&#10;bnJldi54bWxQSwUGAAAAAAQABAD1AAAAhwMAAAAA&#10;"/>
              <v:line id="Line 70" o:spid="_x0000_s1041" style="position:absolute;flip:x y;visibility:visible" from="4849,13146" to="5766,144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1AV8EAAADaAAAADwAAAGRycy9kb3ducmV2LnhtbESPS6vCMBSE94L/IRzBjWjqA5FqFBG8&#10;uFJ84fbQHNtic1KaXFv99ebCBZfDzHzDLFaNKcSTKpdbVjAcRCCIE6tzThVcztv+DITzyBoLy6Tg&#10;RQ5Wy3ZrgbG2NR/pefKpCBB2MSrIvC9jKV2SkUE3sCVx8O62MuiDrFKpK6wD3BRyFEVTaTDnsJBh&#10;SZuMksfp1yhA3r/Hs3pIE/lDNzfaH3rr612pbqdZz0F4avw3/N/eaQVj+LsSboBc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LUBXwQAAANoAAAAPAAAAAAAAAAAAAAAA&#10;AKECAABkcnMvZG93bnJldi54bWxQSwUGAAAAAAQABAD5AAAAjwMAAAAA&#10;"/>
              <v:line id="Line 71" o:spid="_x0000_s1042" style="position:absolute;flip:y;visibility:visible" from="5766,13146" to="6682,144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</v:group>
            <v:shape id="Text Box 72" o:spid="_x0000_s1043" type="#_x0000_t202" style="position:absolute;left:1144;top:18286;width:1152;height:2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6xOsIA&#10;AADaAAAADwAAAGRycy9kb3ducmV2LnhtbESPT4vCMBTE7wt+h/AEL4umCsp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3rE6wgAAANoAAAAPAAAAAAAAAAAAAAAAAJgCAABkcnMvZG93&#10;bnJldi54bWxQSwUGAAAAAAQABAD1AAAAhwMAAAAA&#10;" stroked="f">
              <v:textbox inset="0,0,0,0">
                <w:txbxContent>
                  <w:p w:rsidR="00A46530" w:rsidRPr="00AB2F6E" w:rsidRDefault="00A46530" w:rsidP="00687826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А</w:t>
                    </w:r>
                  </w:p>
                </w:txbxContent>
              </v:textbox>
            </v:shape>
            <v:shape id="Text Box 73" o:spid="_x0000_s1044" type="#_x0000_t202" style="position:absolute;left:14864;top:1143;width:1153;height:2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wvTcEA&#10;AADaAAAADwAAAGRycy9kb3ducmV2LnhtbESPS6vCMBSE9xf8D+EId3PRVBci1Si+LrjQhQ9cH5pj&#10;W2xOShJt/fdGEFwOM98MM523phIPcr60rGDQT0AQZ1aXnCs4n/57YxA+IGusLJOCJ3mYzzo/U0y1&#10;bfhAj2PIRSxhn6KCIoQ6ldJnBRn0fVsTR+9qncEQpculdtjEclPJYZKMpMGS40KBNa0Kym7Hu1Ew&#10;Wrt7c+DV3/q82eG+zoeX5fOi1G+3XUxABGrDN/yhtzpy8L4Sb4C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ML03BAAAA2gAAAA8AAAAAAAAAAAAAAAAAmAIAAGRycy9kb3du&#10;cmV2LnhtbFBLBQYAAAAABAAEAPUAAACGAwAAAAA=&#10;" stroked="f">
              <v:textbox inset="0,0,0,0">
                <w:txbxContent>
                  <w:p w:rsidR="00A46530" w:rsidRPr="00AB2F6E" w:rsidRDefault="00A46530" w:rsidP="00687826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В</w:t>
                    </w:r>
                  </w:p>
                </w:txbxContent>
              </v:textbox>
            </v:shape>
            <v:shape id="Text Box 74" o:spid="_x0000_s1045" type="#_x0000_t202" style="position:absolute;left:5711;top:6855;width:1162;height:2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CK1sIA&#10;AADaAAAADwAAAGRycy9kb3ducmV2LnhtbESPT4vCMBTE7wt+h/AEL4umenCXahT/ggf3oCueH82z&#10;LTYvJYm2fnsjCB6HmfkNM523phJ3cr60rGA4SEAQZ1aXnCs4/W/7vyB8QNZYWSYFD/Iwn3W+pphq&#10;2/CB7seQiwhhn6KCIoQ6ldJnBRn0A1sTR+9incEQpculdthEuKnkKEnG0mDJcaHAmlYFZdfjzSgY&#10;r92tOfDqe33a7PGvzkfn5eOsVK/bLiYgArXhE363d1rBD7yuxBs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QIrWwgAAANoAAAAPAAAAAAAAAAAAAAAAAJgCAABkcnMvZG93&#10;bnJldi54bWxQSwUGAAAAAAQABAD1AAAAhwMAAAAA&#10;" stroked="f">
              <v:textbox inset="0,0,0,0">
                <w:txbxContent>
                  <w:p w:rsidR="00A46530" w:rsidRPr="00AB2F6E" w:rsidRDefault="00A46530" w:rsidP="00687826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М</w:t>
                    </w:r>
                  </w:p>
                </w:txbxContent>
              </v:textbox>
            </v:shape>
            <v:shape id="Text Box 75" o:spid="_x0000_s1046" type="#_x0000_t202" style="position:absolute;left:20576;top:6855;width:1153;height:2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8epL4A&#10;AADaAAAADwAAAGRycy9kb3ducmV2LnhtbERPy4rCMBTdC/5DuIIbGVNdiFSjjC9woQuruL40d9oy&#10;zU1Joq1/bxaCy8N5L9edqcWTnK8sK5iMExDEudUVFwpu18PPHIQPyBpry6TgRR7Wq35viam2LV/o&#10;mYVCxBD2KSooQ2hSKX1ekkE/tg1x5P6sMxgidIXUDtsYbmo5TZKZNFhxbCixoW1J+X/2MApmO/do&#10;L7wd7W77E56bYnrfvO5KDQfd7wJEoC58xR/3USuIW+OVeAPk6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/fHqS+AAAA2gAAAA8AAAAAAAAAAAAAAAAAmAIAAGRycy9kb3ducmV2&#10;LnhtbFBLBQYAAAAABAAEAPUAAACDAwAAAAA=&#10;" stroked="f">
              <v:textbox inset="0,0,0,0">
                <w:txbxContent>
                  <w:p w:rsidR="00A46530" w:rsidRPr="00AB2F6E" w:rsidRDefault="00A46530" w:rsidP="00687826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Р</w:t>
                    </w:r>
                  </w:p>
                </w:txbxContent>
              </v:textbox>
            </v:shape>
            <v:shape id="Text Box 76" o:spid="_x0000_s1047" type="#_x0000_t202" style="position:absolute;left:25143;top:18286;width:1162;height:2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O7P8IA&#10;AADaAAAADwAAAGRycy9kb3ducmV2LnhtbESPT4vCMBTE7wt+h/AEL4umepDdahT/ggf3oCueH82z&#10;LTYvJYm2fnsjCB6HmfkNM523phJ3cr60rGA4SEAQZ1aXnCs4/W/7PyB8QNZYWSYFD/Iwn3W+pphq&#10;2/CB7seQiwhhn6KCIoQ6ldJnBRn0A1sTR+9incEQpculdthEuKnkKEnG0mDJcaHAmlYFZdfjzSgY&#10;r92tOfDqe33a7PGvzkfn5eOsVK/bLiYgArXhE363d1rBL7yuxBs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k7s/wgAAANoAAAAPAAAAAAAAAAAAAAAAAJgCAABkcnMvZG93&#10;bnJldi54bWxQSwUGAAAAAAQABAD1AAAAhwMAAAAA&#10;" stroked="f">
              <v:textbox inset="0,0,0,0">
                <w:txbxContent>
                  <w:p w:rsidR="00A46530" w:rsidRPr="00AB2F6E" w:rsidRDefault="00A46530" w:rsidP="00687826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С</w:t>
                    </w:r>
                  </w:p>
                </w:txbxContent>
              </v:textbox>
            </v:shape>
            <v:shape id="Text Box 77" o:spid="_x0000_s1048" type="#_x0000_t202" style="position:absolute;left:13720;top:18294;width:1153;height:22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UXsQA&#10;AADbAAAADwAAAGRycy9kb3ducmV2LnhtbESPT2/CMAzF75P4DpGRuEwjhQOaOgIa/yQO7ABDnK3G&#10;a6s1TpUEWr49PiBxs/We3/t5vuxdo24UYu3ZwGScgSIuvK25NHD+3X18gooJ2WLjmQzcKcJyMXib&#10;Y259x0e6nVKpJIRjjgaqlNpc61hU5DCOfUss2p8PDpOsodQ2YCfhrtHTLJtphzVLQ4UtrSsq/k9X&#10;Z2C2CdfuyOv3zXl7wJ+2nF5W94sxo2H//QUqUZ9e5uf13gq+0MsvMoBe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i1F7EAAAA2wAAAA8AAAAAAAAAAAAAAAAAmAIAAGRycy9k&#10;b3ducmV2LnhtbFBLBQYAAAAABAAEAPUAAACJAwAAAAA=&#10;" stroked="f">
              <v:textbox inset="0,0,0,0">
                <w:txbxContent>
                  <w:p w:rsidR="00A46530" w:rsidRPr="000C5FBC" w:rsidRDefault="00A46530" w:rsidP="00687826">
                    <w:pPr>
                      <w:rPr>
                        <w:lang w:val="en-US"/>
                      </w:rPr>
                    </w:pPr>
                    <w:r>
                      <w:rPr>
                        <w:lang w:val="uk-UA"/>
                      </w:rPr>
                      <w:t>N</w:t>
                    </w:r>
                  </w:p>
                </w:txbxContent>
              </v:textbox>
            </v:shape>
            <w10:wrap type="square"/>
          </v:group>
        </w:pict>
      </w:r>
      <w:r>
        <w:rPr>
          <w:sz w:val="28"/>
          <w:szCs w:val="28"/>
          <w:lang w:val="uk-UA"/>
        </w:rPr>
        <w:t>Довести, що середини сторін рівнобедреного трикутника разом з його вершиною, що лежить проти основи, є вершинами ромба.</w:t>
      </w:r>
      <w:r>
        <w:rPr>
          <w:sz w:val="28"/>
          <w:szCs w:val="28"/>
          <w:lang w:val="uk-UA"/>
        </w:rPr>
        <w:br/>
      </w:r>
      <w:r w:rsidRPr="00F7282F">
        <w:rPr>
          <w:sz w:val="28"/>
          <w:szCs w:val="28"/>
          <w:lang w:val="uk-UA"/>
        </w:rPr>
        <w:t>Розв’язування:</w:t>
      </w:r>
    </w:p>
    <w:p w:rsidR="00A46530" w:rsidRDefault="00A46530" w:rsidP="00687826">
      <w:pPr>
        <w:spacing w:line="360" w:lineRule="auto"/>
        <w:ind w:left="540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NP</w:t>
      </w:r>
      <w:r w:rsidRPr="000C5FBC">
        <w:rPr>
          <w:sz w:val="28"/>
          <w:szCs w:val="28"/>
        </w:rPr>
        <w:t xml:space="preserve"> = </w:t>
      </w:r>
      <w:r w:rsidRPr="000C5FBC">
        <w:rPr>
          <w:position w:val="-24"/>
          <w:sz w:val="28"/>
          <w:szCs w:val="28"/>
          <w:lang w:val="en-US"/>
        </w:rPr>
        <w:object w:dxaOrig="240" w:dyaOrig="620">
          <v:shape id="_x0000_i1036" type="#_x0000_t75" style="width:12pt;height:31.5pt" o:ole="">
            <v:imagedata r:id="rId17" o:title=""/>
          </v:shape>
          <o:OLEObject Type="Embed" ProgID="Equation.3" ShapeID="_x0000_i1036" DrawAspect="Content" ObjectID="_1509975430" r:id="rId18"/>
        </w:object>
      </w:r>
      <w:r>
        <w:rPr>
          <w:sz w:val="28"/>
          <w:szCs w:val="28"/>
          <w:lang w:val="en-US"/>
        </w:rPr>
        <w:t>AB</w:t>
      </w:r>
      <w:r w:rsidRPr="000C5FBC">
        <w:rPr>
          <w:sz w:val="28"/>
          <w:szCs w:val="28"/>
        </w:rPr>
        <w:t>, бо</w:t>
      </w:r>
      <w:r>
        <w:rPr>
          <w:sz w:val="28"/>
          <w:szCs w:val="28"/>
          <w:lang w:val="en-US"/>
        </w:rPr>
        <w:t>NP</w:t>
      </w:r>
      <w:r>
        <w:rPr>
          <w:sz w:val="28"/>
          <w:szCs w:val="28"/>
          <w:lang w:val="uk-UA"/>
        </w:rPr>
        <w:t xml:space="preserve"> – середня лінія трикутника. М</w:t>
      </w:r>
      <w:r>
        <w:rPr>
          <w:sz w:val="28"/>
          <w:szCs w:val="28"/>
          <w:lang w:val="en-US"/>
        </w:rPr>
        <w:t>N</w:t>
      </w:r>
      <w:r w:rsidRPr="00BB0E10">
        <w:rPr>
          <w:sz w:val="28"/>
          <w:szCs w:val="28"/>
          <w:lang w:val="uk-UA"/>
        </w:rPr>
        <w:t xml:space="preserve"> = </w:t>
      </w:r>
      <w:r w:rsidRPr="000C5FBC">
        <w:rPr>
          <w:position w:val="-24"/>
          <w:sz w:val="28"/>
          <w:szCs w:val="28"/>
          <w:lang w:val="en-US"/>
        </w:rPr>
        <w:object w:dxaOrig="240" w:dyaOrig="620">
          <v:shape id="_x0000_i1037" type="#_x0000_t75" style="width:12pt;height:31.5pt" o:ole="">
            <v:imagedata r:id="rId19" o:title=""/>
          </v:shape>
          <o:OLEObject Type="Embed" ProgID="Equation.3" ShapeID="_x0000_i1037" DrawAspect="Content" ObjectID="_1509975431" r:id="rId20"/>
        </w:objec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  <w:lang w:val="uk-UA"/>
        </w:rPr>
        <w:t>С</w:t>
      </w:r>
      <w:r w:rsidRPr="00BB0E1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отже, </w:t>
      </w:r>
      <w:r>
        <w:rPr>
          <w:sz w:val="28"/>
          <w:szCs w:val="28"/>
          <w:lang w:val="uk-UA"/>
        </w:rPr>
        <w:br/>
        <w:t>М</w:t>
      </w:r>
      <w:r>
        <w:rPr>
          <w:sz w:val="28"/>
          <w:szCs w:val="28"/>
          <w:lang w:val="en-US"/>
        </w:rPr>
        <w:t>N</w:t>
      </w:r>
      <w:r w:rsidRPr="00BB0E10">
        <w:rPr>
          <w:sz w:val="28"/>
          <w:szCs w:val="28"/>
          <w:lang w:val="uk-UA"/>
        </w:rPr>
        <w:t xml:space="preserve"> = </w:t>
      </w:r>
      <w:r>
        <w:rPr>
          <w:sz w:val="28"/>
          <w:szCs w:val="28"/>
          <w:lang w:val="en-US"/>
        </w:rPr>
        <w:t>NP</w:t>
      </w:r>
      <w:r w:rsidRPr="00BB0E10">
        <w:rPr>
          <w:sz w:val="28"/>
          <w:szCs w:val="28"/>
          <w:lang w:val="uk-UA"/>
        </w:rPr>
        <w:t xml:space="preserve"> =</w:t>
      </w:r>
      <w:r>
        <w:rPr>
          <w:sz w:val="28"/>
          <w:szCs w:val="28"/>
          <w:lang w:val="uk-UA"/>
        </w:rPr>
        <w:t xml:space="preserve"> МВ = ВР. А чотирикутник, у якого всі сторони рівні – є ромб.</w:t>
      </w:r>
    </w:p>
    <w:p w:rsidR="00A46530" w:rsidRDefault="00A46530" w:rsidP="00687826">
      <w:pPr>
        <w:spacing w:line="360" w:lineRule="auto"/>
        <w:ind w:left="540"/>
        <w:rPr>
          <w:sz w:val="28"/>
          <w:szCs w:val="28"/>
          <w:lang w:val="uk-UA"/>
        </w:rPr>
      </w:pPr>
    </w:p>
    <w:p w:rsidR="00A46530" w:rsidRDefault="00A46530" w:rsidP="00687826">
      <w:pPr>
        <w:spacing w:line="360" w:lineRule="auto"/>
        <w:rPr>
          <w:sz w:val="28"/>
          <w:szCs w:val="28"/>
          <w:lang w:val="uk-UA"/>
        </w:rPr>
      </w:pPr>
    </w:p>
    <w:p w:rsidR="00A46530" w:rsidRDefault="00A46530" w:rsidP="00687826">
      <w:pPr>
        <w:spacing w:line="360" w:lineRule="auto"/>
        <w:rPr>
          <w:sz w:val="28"/>
          <w:szCs w:val="28"/>
          <w:lang w:val="uk-UA"/>
        </w:rPr>
      </w:pPr>
      <w:r w:rsidRPr="007C083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.Дано: АВС</w:t>
      </w:r>
      <w:r>
        <w:rPr>
          <w:sz w:val="28"/>
          <w:szCs w:val="28"/>
          <w:lang w:val="en-US"/>
        </w:rPr>
        <w:t>D</w:t>
      </w:r>
      <w:r w:rsidRPr="007C0835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рівнобічна трапеція.</w:t>
      </w:r>
      <w:r>
        <w:rPr>
          <w:sz w:val="28"/>
          <w:szCs w:val="28"/>
          <w:lang w:val="en-US"/>
        </w:rPr>
        <w:t>AD</w:t>
      </w:r>
      <w:r>
        <w:rPr>
          <w:sz w:val="28"/>
          <w:szCs w:val="28"/>
          <w:lang w:val="uk-UA"/>
        </w:rPr>
        <w:t>=10см,АВ=4см, ВА</w:t>
      </w:r>
      <w:r>
        <w:rPr>
          <w:sz w:val="28"/>
          <w:szCs w:val="28"/>
          <w:lang w:val="en-US"/>
        </w:rPr>
        <w:t>D</w:t>
      </w:r>
      <w:r w:rsidRPr="00DB3A8B">
        <w:rPr>
          <w:sz w:val="28"/>
          <w:szCs w:val="28"/>
          <w:lang w:val="uk-UA"/>
        </w:rPr>
        <w:t>=60</w:t>
      </w:r>
      <w:r>
        <w:rPr>
          <w:sz w:val="28"/>
          <w:szCs w:val="28"/>
          <w:lang w:val="uk-UA"/>
        </w:rPr>
        <w:t>.Знайти ВС.</w:t>
      </w:r>
    </w:p>
    <w:p w:rsidR="00A46530" w:rsidRDefault="00A46530" w:rsidP="00687826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Розвязання</w:t>
      </w:r>
    </w:p>
    <w:p w:rsidR="00A46530" w:rsidRDefault="00A46530" w:rsidP="00687826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Проводимо висоти ВМ іС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lang w:val="uk-UA"/>
        </w:rPr>
        <w:t xml:space="preserve">. Утворені трикутники АМВ і </w:t>
      </w:r>
      <w:r>
        <w:rPr>
          <w:sz w:val="28"/>
          <w:szCs w:val="28"/>
          <w:lang w:val="en-US"/>
        </w:rPr>
        <w:t>DNC</w:t>
      </w:r>
      <w:r w:rsidRPr="0034164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прямокутні і рівні. Кут АВМ=90-60=30 .Катет, що лежить проти кута в 30 дорівнює половині гіпотенузи. Отже АМ=1</w:t>
      </w:r>
      <w:r w:rsidRPr="009B6953">
        <w:rPr>
          <w:sz w:val="28"/>
          <w:szCs w:val="28"/>
          <w:lang w:val="uk-UA"/>
        </w:rPr>
        <w:t>/2</w:t>
      </w:r>
      <w:r>
        <w:rPr>
          <w:sz w:val="28"/>
          <w:szCs w:val="28"/>
          <w:lang w:val="uk-UA"/>
        </w:rPr>
        <w:t>АВ=1/2*4=2(см).</w:t>
      </w:r>
      <w:r>
        <w:rPr>
          <w:sz w:val="28"/>
          <w:szCs w:val="28"/>
          <w:lang w:val="en-US"/>
        </w:rPr>
        <w:t>DN</w:t>
      </w:r>
      <w:r>
        <w:rPr>
          <w:sz w:val="28"/>
          <w:szCs w:val="28"/>
          <w:lang w:val="uk-UA"/>
        </w:rPr>
        <w:t>=АМ=2(см).</w:t>
      </w:r>
    </w:p>
    <w:p w:rsidR="00A46530" w:rsidRDefault="00A46530" w:rsidP="00687826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MBCN</w:t>
      </w:r>
      <w:r w:rsidRPr="009B6953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прямокутник (за побудовою).</w:t>
      </w:r>
      <w:r>
        <w:rPr>
          <w:sz w:val="28"/>
          <w:szCs w:val="28"/>
          <w:lang w:val="en-US"/>
        </w:rPr>
        <w:t>MN</w:t>
      </w:r>
      <w:r w:rsidRPr="009B6953">
        <w:rPr>
          <w:sz w:val="28"/>
          <w:szCs w:val="28"/>
          <w:lang w:val="uk-UA"/>
        </w:rPr>
        <w:t>=</w:t>
      </w:r>
      <w:r>
        <w:rPr>
          <w:sz w:val="28"/>
          <w:szCs w:val="28"/>
          <w:lang w:val="en-US"/>
        </w:rPr>
        <w:t>AD</w:t>
      </w:r>
      <w:r w:rsidRPr="009B6953">
        <w:rPr>
          <w:sz w:val="28"/>
          <w:szCs w:val="28"/>
          <w:lang w:val="uk-UA"/>
        </w:rPr>
        <w:t>-2</w:t>
      </w:r>
      <w:r>
        <w:rPr>
          <w:sz w:val="28"/>
          <w:szCs w:val="28"/>
          <w:lang w:val="en-US"/>
        </w:rPr>
        <w:t>AM</w:t>
      </w:r>
      <w:r w:rsidRPr="009B6953">
        <w:rPr>
          <w:sz w:val="28"/>
          <w:szCs w:val="28"/>
          <w:lang w:val="uk-UA"/>
        </w:rPr>
        <w:t>=10-4=6</w:t>
      </w:r>
      <w:r>
        <w:rPr>
          <w:sz w:val="28"/>
          <w:szCs w:val="28"/>
          <w:lang w:val="uk-UA"/>
        </w:rPr>
        <w:t>(см).</w:t>
      </w:r>
    </w:p>
    <w:p w:rsidR="00A46530" w:rsidRDefault="00A46530" w:rsidP="00687826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ВС=</w:t>
      </w:r>
      <w:r>
        <w:rPr>
          <w:sz w:val="28"/>
          <w:szCs w:val="28"/>
          <w:lang w:val="en-US"/>
        </w:rPr>
        <w:t>MN</w:t>
      </w:r>
      <w:r w:rsidRPr="009B6953">
        <w:rPr>
          <w:sz w:val="28"/>
          <w:szCs w:val="28"/>
          <w:lang w:val="uk-UA"/>
        </w:rPr>
        <w:t>=6</w:t>
      </w:r>
      <w:r>
        <w:rPr>
          <w:sz w:val="28"/>
          <w:szCs w:val="28"/>
          <w:lang w:val="uk-UA"/>
        </w:rPr>
        <w:t>(см).</w:t>
      </w:r>
    </w:p>
    <w:p w:rsidR="00A46530" w:rsidRPr="00F8169A" w:rsidRDefault="00A46530" w:rsidP="00687826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Відповідь: 6(см).</w:t>
      </w:r>
    </w:p>
    <w:p w:rsidR="00A46530" w:rsidRDefault="00A46530" w:rsidP="00687826">
      <w:pPr>
        <w:spacing w:line="360" w:lineRule="auto"/>
        <w:rPr>
          <w:sz w:val="28"/>
          <w:szCs w:val="28"/>
          <w:lang w:val="uk-UA"/>
        </w:rPr>
      </w:pPr>
    </w:p>
    <w:p w:rsidR="00A46530" w:rsidRDefault="00A46530" w:rsidP="009B6953">
      <w:pPr>
        <w:spacing w:line="360" w:lineRule="auto"/>
        <w:ind w:left="36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3.Робота в групах</w:t>
      </w:r>
      <w:r w:rsidRPr="009B6953">
        <w:rPr>
          <w:sz w:val="28"/>
          <w:szCs w:val="28"/>
          <w:lang w:val="uk-UA"/>
        </w:rPr>
        <w:t>.</w:t>
      </w:r>
    </w:p>
    <w:p w:rsidR="00A46530" w:rsidRDefault="00A46530" w:rsidP="009B6953">
      <w:pPr>
        <w:spacing w:line="360" w:lineRule="auto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Кожній групі дається завдання, яке треба розв’язати, та скласти план.</w:t>
      </w:r>
    </w:p>
    <w:p w:rsidR="00A46530" w:rsidRDefault="00A46530" w:rsidP="009B6953">
      <w:pPr>
        <w:spacing w:line="360" w:lineRule="auto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(Слайд  задачі).</w:t>
      </w:r>
    </w:p>
    <w:p w:rsidR="00A46530" w:rsidRDefault="00A46530" w:rsidP="00DB3A8B">
      <w:pPr>
        <w:spacing w:line="360" w:lineRule="auto"/>
        <w:ind w:left="-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1.Учневі доручили виготовити щит, який повинен закрити нішу прямокутної форми. Скільки розмірів і як він повинен їх зняти, щоб виготовити цей щит</w:t>
      </w:r>
      <w:r w:rsidRPr="0056228E">
        <w:rPr>
          <w:sz w:val="28"/>
          <w:szCs w:val="28"/>
          <w:lang w:val="uk-UA"/>
        </w:rPr>
        <w:t xml:space="preserve">?  </w:t>
      </w:r>
      <w:r>
        <w:rPr>
          <w:sz w:val="28"/>
          <w:szCs w:val="28"/>
          <w:lang w:val="uk-UA"/>
        </w:rPr>
        <w:t>Скласти план розв’язування задачі.</w:t>
      </w:r>
    </w:p>
    <w:p w:rsidR="00A46530" w:rsidRDefault="00A46530" w:rsidP="00DB3A8B">
      <w:pPr>
        <w:spacing w:line="360" w:lineRule="auto"/>
        <w:ind w:left="-567"/>
        <w:rPr>
          <w:sz w:val="28"/>
          <w:szCs w:val="28"/>
          <w:lang w:val="uk-UA"/>
        </w:rPr>
      </w:pPr>
    </w:p>
    <w:p w:rsidR="00A46530" w:rsidRDefault="00A46530" w:rsidP="00DB3A8B">
      <w:pPr>
        <w:spacing w:line="360" w:lineRule="auto"/>
        <w:ind w:lef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2.На уроці праці хлопчики виготовляли посилкові ящики. Як з найменшою</w:t>
      </w:r>
    </w:p>
    <w:p w:rsidR="00A46530" w:rsidRDefault="00A46530" w:rsidP="00DB3A8B">
      <w:pPr>
        <w:spacing w:line="360" w:lineRule="auto"/>
        <w:ind w:lef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витратою часу  перевірити правильність виготовлених заготовок, які повинні</w:t>
      </w:r>
    </w:p>
    <w:p w:rsidR="00A46530" w:rsidRDefault="00A46530" w:rsidP="00DB3A8B">
      <w:pPr>
        <w:spacing w:line="360" w:lineRule="auto"/>
        <w:ind w:lef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мати форми прямокутника і квадрата</w:t>
      </w:r>
      <w:r w:rsidRPr="00FE2C09">
        <w:rPr>
          <w:sz w:val="28"/>
          <w:szCs w:val="28"/>
        </w:rPr>
        <w:t>?</w:t>
      </w:r>
      <w:r>
        <w:rPr>
          <w:sz w:val="28"/>
          <w:szCs w:val="28"/>
          <w:lang w:val="uk-UA"/>
        </w:rPr>
        <w:t xml:space="preserve"> Скласти план.</w:t>
      </w:r>
    </w:p>
    <w:p w:rsidR="00A46530" w:rsidRDefault="00A46530" w:rsidP="00DB3A8B">
      <w:pPr>
        <w:spacing w:line="360" w:lineRule="auto"/>
        <w:ind w:left="-567"/>
        <w:rPr>
          <w:sz w:val="28"/>
          <w:szCs w:val="28"/>
          <w:lang w:val="uk-UA"/>
        </w:rPr>
      </w:pPr>
    </w:p>
    <w:p w:rsidR="00A46530" w:rsidRDefault="00A46530" w:rsidP="00DB3A8B">
      <w:pPr>
        <w:spacing w:line="360" w:lineRule="auto"/>
        <w:ind w:lef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3.Заготовлені рейки однакової ширини у вигляді прямокутника. Як не користуючись транспортиром, обрізати кінці рейок під кутом 45 так, </w:t>
      </w:r>
    </w:p>
    <w:p w:rsidR="00A46530" w:rsidRDefault="00A46530" w:rsidP="00DB3A8B">
      <w:pPr>
        <w:spacing w:line="360" w:lineRule="auto"/>
        <w:ind w:lef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щоб можна було зробити рамку. Скласти план.</w:t>
      </w:r>
    </w:p>
    <w:p w:rsidR="00A46530" w:rsidRDefault="00A46530" w:rsidP="00DB3A8B">
      <w:pPr>
        <w:spacing w:line="360" w:lineRule="auto"/>
        <w:ind w:lef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Після закінчення роботи над задачами кожна група розповідає хід виконання</w:t>
      </w:r>
    </w:p>
    <w:p w:rsidR="00A46530" w:rsidRDefault="00A46530" w:rsidP="00DB3A8B">
      <w:pPr>
        <w:spacing w:line="360" w:lineRule="auto"/>
        <w:ind w:lef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свого завдання.</w:t>
      </w:r>
    </w:p>
    <w:p w:rsidR="00A46530" w:rsidRDefault="00A46530" w:rsidP="00DB3A8B">
      <w:pPr>
        <w:spacing w:line="360" w:lineRule="auto"/>
        <w:ind w:left="-567"/>
        <w:rPr>
          <w:sz w:val="28"/>
          <w:szCs w:val="28"/>
          <w:lang w:val="uk-UA"/>
        </w:rPr>
      </w:pPr>
    </w:p>
    <w:p w:rsidR="00A46530" w:rsidRDefault="00A46530" w:rsidP="00DB3A8B">
      <w:pPr>
        <w:spacing w:line="360" w:lineRule="auto"/>
        <w:rPr>
          <w:b/>
          <w:sz w:val="28"/>
          <w:szCs w:val="28"/>
          <w:lang w:val="uk-UA"/>
        </w:rPr>
      </w:pPr>
    </w:p>
    <w:p w:rsidR="00A46530" w:rsidRDefault="00A46530" w:rsidP="00DB3A8B">
      <w:pPr>
        <w:spacing w:line="360" w:lineRule="auto"/>
        <w:ind w:hanging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.Підсумок уроку:</w:t>
      </w:r>
    </w:p>
    <w:p w:rsidR="00A46530" w:rsidRDefault="00A46530" w:rsidP="00DB3A8B">
      <w:pPr>
        <w:tabs>
          <w:tab w:val="left" w:pos="-567"/>
        </w:tabs>
        <w:spacing w:line="360" w:lineRule="auto"/>
        <w:ind w:hanging="709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Сьогодні на уроці ми повторили означення всіх видів чотирикутників, а також їх властивості. Розв’язали ряд письмових та усних задач, де використовувались означення і властивості чотирикутників. За допомогою таблиці та задач встановили зв’язок між обсягами цих понять.</w:t>
      </w:r>
    </w:p>
    <w:p w:rsidR="00A46530" w:rsidRDefault="00A46530" w:rsidP="00DB3A8B">
      <w:pPr>
        <w:spacing w:line="360" w:lineRule="auto"/>
        <w:ind w:left="360" w:hanging="1069"/>
        <w:rPr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  <w:lang w:val="uk-UA"/>
        </w:rPr>
        <w:t>.Домашнє завдання</w:t>
      </w:r>
      <w:r w:rsidRPr="009B6953">
        <w:rPr>
          <w:sz w:val="28"/>
          <w:szCs w:val="28"/>
          <w:lang w:val="uk-UA"/>
        </w:rPr>
        <w:t>.</w:t>
      </w:r>
    </w:p>
    <w:p w:rsidR="00A46530" w:rsidRDefault="00A46530" w:rsidP="00DB3A8B">
      <w:pPr>
        <w:spacing w:line="360" w:lineRule="auto"/>
        <w:ind w:left="360" w:hanging="1069"/>
        <w:rPr>
          <w:sz w:val="28"/>
          <w:szCs w:val="28"/>
          <w:lang w:val="uk-UA"/>
        </w:rPr>
      </w:pPr>
      <w:r w:rsidRPr="001E642F">
        <w:rPr>
          <w:sz w:val="28"/>
          <w:szCs w:val="28"/>
          <w:lang w:val="uk-UA"/>
        </w:rPr>
        <w:t>Повторити параграфи:</w:t>
      </w:r>
      <w:r>
        <w:rPr>
          <w:sz w:val="28"/>
          <w:szCs w:val="28"/>
          <w:lang w:val="uk-UA"/>
        </w:rPr>
        <w:t xml:space="preserve"> 5-9.</w:t>
      </w:r>
    </w:p>
    <w:p w:rsidR="00A46530" w:rsidRDefault="00A46530" w:rsidP="00DB3A8B">
      <w:pPr>
        <w:spacing w:line="360" w:lineRule="auto"/>
        <w:ind w:left="360" w:hanging="10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Розв’язати задачі:№,№:</w:t>
      </w:r>
      <w:bookmarkStart w:id="0" w:name="_GoBack"/>
      <w:bookmarkEnd w:id="0"/>
      <w:r>
        <w:rPr>
          <w:sz w:val="28"/>
          <w:szCs w:val="28"/>
          <w:lang w:val="uk-UA"/>
        </w:rPr>
        <w:t>310, 313, 318.</w:t>
      </w:r>
    </w:p>
    <w:p w:rsidR="00A46530" w:rsidRPr="00DB3A8B" w:rsidRDefault="00A46530" w:rsidP="00DB3A8B">
      <w:pPr>
        <w:tabs>
          <w:tab w:val="left" w:pos="-567"/>
        </w:tabs>
        <w:spacing w:line="360" w:lineRule="auto"/>
        <w:ind w:hanging="709"/>
        <w:rPr>
          <w:sz w:val="28"/>
          <w:szCs w:val="28"/>
          <w:lang w:val="uk-UA"/>
        </w:rPr>
      </w:pPr>
    </w:p>
    <w:p w:rsidR="00A46530" w:rsidRDefault="00A46530" w:rsidP="008939D6">
      <w:pPr>
        <w:spacing w:line="360" w:lineRule="auto"/>
        <w:ind w:left="-567"/>
        <w:rPr>
          <w:sz w:val="28"/>
          <w:szCs w:val="28"/>
          <w:lang w:val="uk-UA"/>
        </w:rPr>
      </w:pPr>
    </w:p>
    <w:p w:rsidR="00A46530" w:rsidRDefault="00A46530" w:rsidP="008939D6">
      <w:pPr>
        <w:spacing w:line="360" w:lineRule="auto"/>
        <w:ind w:left="-567"/>
        <w:rPr>
          <w:sz w:val="28"/>
          <w:szCs w:val="28"/>
          <w:lang w:val="uk-UA"/>
        </w:rPr>
      </w:pPr>
    </w:p>
    <w:p w:rsidR="00A46530" w:rsidRDefault="00A46530" w:rsidP="008939D6">
      <w:pPr>
        <w:spacing w:line="360" w:lineRule="auto"/>
        <w:ind w:left="-567"/>
        <w:rPr>
          <w:sz w:val="28"/>
          <w:szCs w:val="28"/>
          <w:lang w:val="uk-UA"/>
        </w:rPr>
      </w:pPr>
    </w:p>
    <w:p w:rsidR="00A46530" w:rsidRPr="00FE2C09" w:rsidRDefault="00A46530" w:rsidP="00FE2C09">
      <w:pPr>
        <w:pStyle w:val="ListParagraph"/>
        <w:spacing w:line="360" w:lineRule="auto"/>
        <w:ind w:left="1743"/>
        <w:rPr>
          <w:sz w:val="28"/>
          <w:szCs w:val="28"/>
          <w:lang w:val="uk-UA"/>
        </w:rPr>
      </w:pPr>
    </w:p>
    <w:p w:rsidR="00A46530" w:rsidRDefault="00A46530" w:rsidP="00687826">
      <w:pPr>
        <w:spacing w:line="360" w:lineRule="auto"/>
        <w:rPr>
          <w:sz w:val="28"/>
          <w:szCs w:val="28"/>
          <w:lang w:val="uk-UA"/>
        </w:rPr>
      </w:pPr>
    </w:p>
    <w:p w:rsidR="00A46530" w:rsidRPr="00687826" w:rsidRDefault="00A46530">
      <w:pPr>
        <w:rPr>
          <w:lang w:val="uk-UA"/>
        </w:rPr>
      </w:pPr>
    </w:p>
    <w:sectPr w:rsidR="00A46530" w:rsidRPr="00687826" w:rsidSect="007F1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754AA"/>
    <w:multiLevelType w:val="hybridMultilevel"/>
    <w:tmpl w:val="27D43C40"/>
    <w:lvl w:ilvl="0" w:tplc="8C065EDA">
      <w:start w:val="1"/>
      <w:numFmt w:val="upperRoman"/>
      <w:lvlText w:val="%1."/>
      <w:lvlJc w:val="left"/>
      <w:pPr>
        <w:tabs>
          <w:tab w:val="num" w:pos="1145"/>
        </w:tabs>
        <w:ind w:left="1145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1">
    <w:nsid w:val="26F2491F"/>
    <w:multiLevelType w:val="hybridMultilevel"/>
    <w:tmpl w:val="62AE0CB2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B94115F"/>
    <w:multiLevelType w:val="hybridMultilevel"/>
    <w:tmpl w:val="C854D466"/>
    <w:lvl w:ilvl="0" w:tplc="E74E2246">
      <w:start w:val="8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6CEE5E0E">
      <w:start w:val="1"/>
      <w:numFmt w:val="decimal"/>
      <w:lvlText w:val="%2)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2" w:tplc="435A4558">
      <w:start w:val="5"/>
      <w:numFmt w:val="decimal"/>
      <w:lvlText w:val="%3)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EC07CF9"/>
    <w:multiLevelType w:val="hybridMultilevel"/>
    <w:tmpl w:val="3C40BB4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0E504E1"/>
    <w:multiLevelType w:val="hybridMultilevel"/>
    <w:tmpl w:val="AC9692F2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66D84AAA"/>
    <w:multiLevelType w:val="hybridMultilevel"/>
    <w:tmpl w:val="C7884BDA"/>
    <w:lvl w:ilvl="0" w:tplc="42D65FF0">
      <w:start w:val="1"/>
      <w:numFmt w:val="decimal"/>
      <w:lvlText w:val="%1."/>
      <w:lvlJc w:val="left"/>
      <w:pPr>
        <w:tabs>
          <w:tab w:val="num" w:pos="1743"/>
        </w:tabs>
        <w:ind w:left="1743" w:hanging="663"/>
      </w:pPr>
      <w:rPr>
        <w:rFonts w:cs="Times New Roman" w:hint="default"/>
      </w:rPr>
    </w:lvl>
    <w:lvl w:ilvl="1" w:tplc="7902C2B2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>
    <w:nsid w:val="66E06036"/>
    <w:multiLevelType w:val="hybridMultilevel"/>
    <w:tmpl w:val="6C009576"/>
    <w:lvl w:ilvl="0" w:tplc="7A36D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865439B"/>
    <w:multiLevelType w:val="hybridMultilevel"/>
    <w:tmpl w:val="4A760F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6500130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BCA7C27"/>
    <w:multiLevelType w:val="hybridMultilevel"/>
    <w:tmpl w:val="6C009576"/>
    <w:lvl w:ilvl="0" w:tplc="7A36D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381699A"/>
    <w:multiLevelType w:val="hybridMultilevel"/>
    <w:tmpl w:val="2264D86C"/>
    <w:lvl w:ilvl="0" w:tplc="66D6960E">
      <w:start w:val="1"/>
      <w:numFmt w:val="upperRoman"/>
      <w:lvlText w:val="%1."/>
      <w:lvlJc w:val="left"/>
      <w:pPr>
        <w:tabs>
          <w:tab w:val="num" w:pos="1145"/>
        </w:tabs>
        <w:ind w:left="1145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10">
    <w:nsid w:val="755A5A4A"/>
    <w:multiLevelType w:val="hybridMultilevel"/>
    <w:tmpl w:val="6C009576"/>
    <w:lvl w:ilvl="0" w:tplc="7A36D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7826"/>
    <w:rsid w:val="00001A17"/>
    <w:rsid w:val="00036054"/>
    <w:rsid w:val="00082044"/>
    <w:rsid w:val="000C5FBC"/>
    <w:rsid w:val="00167382"/>
    <w:rsid w:val="001846E9"/>
    <w:rsid w:val="001E642F"/>
    <w:rsid w:val="002079A0"/>
    <w:rsid w:val="002624B8"/>
    <w:rsid w:val="002C1D53"/>
    <w:rsid w:val="002F06B6"/>
    <w:rsid w:val="0034164C"/>
    <w:rsid w:val="00375E43"/>
    <w:rsid w:val="00415879"/>
    <w:rsid w:val="00423F80"/>
    <w:rsid w:val="00502973"/>
    <w:rsid w:val="00525D13"/>
    <w:rsid w:val="0054782A"/>
    <w:rsid w:val="0056228E"/>
    <w:rsid w:val="005722D3"/>
    <w:rsid w:val="005A67CD"/>
    <w:rsid w:val="005B2A09"/>
    <w:rsid w:val="006546C3"/>
    <w:rsid w:val="00687826"/>
    <w:rsid w:val="006979B3"/>
    <w:rsid w:val="00713823"/>
    <w:rsid w:val="007138E8"/>
    <w:rsid w:val="007527E8"/>
    <w:rsid w:val="00796661"/>
    <w:rsid w:val="007B667E"/>
    <w:rsid w:val="007C0835"/>
    <w:rsid w:val="007F1153"/>
    <w:rsid w:val="0085684B"/>
    <w:rsid w:val="008939D6"/>
    <w:rsid w:val="008C62EB"/>
    <w:rsid w:val="008E177B"/>
    <w:rsid w:val="00974762"/>
    <w:rsid w:val="00996EB6"/>
    <w:rsid w:val="009A252B"/>
    <w:rsid w:val="009B6953"/>
    <w:rsid w:val="00A46530"/>
    <w:rsid w:val="00A90A9C"/>
    <w:rsid w:val="00AB2F6E"/>
    <w:rsid w:val="00BB0E10"/>
    <w:rsid w:val="00CD5AD7"/>
    <w:rsid w:val="00D93C9F"/>
    <w:rsid w:val="00DA1821"/>
    <w:rsid w:val="00DB3A8B"/>
    <w:rsid w:val="00E43394"/>
    <w:rsid w:val="00E74CE8"/>
    <w:rsid w:val="00EA3D23"/>
    <w:rsid w:val="00ED34E8"/>
    <w:rsid w:val="00F31410"/>
    <w:rsid w:val="00F7282F"/>
    <w:rsid w:val="00F8169A"/>
    <w:rsid w:val="00FA0814"/>
    <w:rsid w:val="00FB0D03"/>
    <w:rsid w:val="00FE2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82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878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7826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FE2C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17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image" Target="media/image1.emf"/><Relationship Id="rId15" Type="http://schemas.openxmlformats.org/officeDocument/2006/relationships/oleObject" Target="embeddings/oleObject8.bin"/><Relationship Id="rId10" Type="http://schemas.openxmlformats.org/officeDocument/2006/relationships/oleObject" Target="embeddings/oleObject3.bin"/><Relationship Id="rId19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7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177</TotalTime>
  <Pages>6</Pages>
  <Words>3547</Words>
  <Characters>2022</Characters>
  <Application>Microsoft Office Outlook</Application>
  <DocSecurity>0</DocSecurity>
  <Lines>0</Lines>
  <Paragraphs>0</Paragraphs>
  <ScaleCrop>false</ScaleCrop>
  <Company>Ya Blondinko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Микола</cp:lastModifiedBy>
  <cp:revision>18</cp:revision>
  <dcterms:created xsi:type="dcterms:W3CDTF">2015-11-13T21:50:00Z</dcterms:created>
  <dcterms:modified xsi:type="dcterms:W3CDTF">2015-11-25T14:50:00Z</dcterms:modified>
</cp:coreProperties>
</file>